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CellMar>
          <w:left w:w="0" w:type="dxa"/>
          <w:right w:w="0" w:type="dxa"/>
        </w:tblCellMar>
        <w:tblLook w:val="01E0" w:firstRow="1" w:lastRow="1" w:firstColumn="1" w:lastColumn="1" w:noHBand="0" w:noVBand="0"/>
      </w:tblPr>
      <w:tblGrid>
        <w:gridCol w:w="6804"/>
        <w:gridCol w:w="2268"/>
      </w:tblGrid>
      <w:tr w:rsidR="00E054D5" w:rsidRPr="00B40B00" w:rsidTr="00C868A4">
        <w:trPr>
          <w:trHeight w:hRule="exact" w:val="1418"/>
        </w:trPr>
        <w:tc>
          <w:tcPr>
            <w:tcW w:w="6804" w:type="dxa"/>
            <w:shd w:val="clear" w:color="auto" w:fill="auto"/>
            <w:vAlign w:val="center"/>
          </w:tcPr>
          <w:p w:rsidR="00E054D5" w:rsidRPr="00B40B00" w:rsidRDefault="00B40B00" w:rsidP="00C868A4">
            <w:pPr>
              <w:pStyle w:val="EPName"/>
              <w:rPr>
                <w:lang w:val="en-GB"/>
              </w:rPr>
            </w:pPr>
            <w:r w:rsidRPr="00B40B00">
              <w:rPr>
                <w:lang w:val="en-GB"/>
              </w:rPr>
              <w:t>European Parliament</w:t>
            </w:r>
          </w:p>
          <w:p w:rsidR="00E054D5" w:rsidRPr="00905A60" w:rsidRDefault="00905A60" w:rsidP="00905A60">
            <w:pPr>
              <w:pStyle w:val="EPTerm"/>
              <w:rPr>
                <w:rStyle w:val="HideTWBExt"/>
                <w:noProof w:val="0"/>
                <w:vanish w:val="0"/>
                <w:color w:val="auto"/>
                <w:lang w:val="en-GB"/>
              </w:rPr>
            </w:pPr>
            <w:r>
              <w:t>2014-2019</w:t>
            </w:r>
          </w:p>
        </w:tc>
        <w:tc>
          <w:tcPr>
            <w:tcW w:w="2268" w:type="dxa"/>
            <w:shd w:val="clear" w:color="auto" w:fill="auto"/>
          </w:tcPr>
          <w:p w:rsidR="00E054D5" w:rsidRPr="00B40B00" w:rsidRDefault="00D53562" w:rsidP="00C868A4">
            <w:pPr>
              <w:pStyle w:val="EPLogo"/>
            </w:pPr>
            <w:r>
              <w:rPr>
                <w:noProof/>
              </w:rPr>
              <w:drawing>
                <wp:inline distT="0" distB="0" distL="0" distR="0">
                  <wp:extent cx="1162050" cy="647700"/>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647700"/>
                          </a:xfrm>
                          <a:prstGeom prst="rect">
                            <a:avLst/>
                          </a:prstGeom>
                          <a:noFill/>
                          <a:ln>
                            <a:noFill/>
                          </a:ln>
                        </pic:spPr>
                      </pic:pic>
                    </a:graphicData>
                  </a:graphic>
                </wp:inline>
              </w:drawing>
            </w:r>
          </w:p>
        </w:tc>
      </w:tr>
    </w:tbl>
    <w:p w:rsidR="0089074B" w:rsidRPr="00B40B00" w:rsidRDefault="0089074B" w:rsidP="0089074B">
      <w:pPr>
        <w:pStyle w:val="LineTop"/>
        <w:rPr>
          <w:lang w:val="en-GB"/>
        </w:rPr>
      </w:pPr>
    </w:p>
    <w:p w:rsidR="0089074B" w:rsidRPr="00B40B00" w:rsidRDefault="00905A60" w:rsidP="0089074B">
      <w:pPr>
        <w:pStyle w:val="ZSessionDoc"/>
      </w:pPr>
      <w:r w:rsidRPr="00905A60">
        <w:rPr>
          <w:rStyle w:val="HideTWBInt"/>
        </w:rPr>
        <w:t>{ENVI}</w:t>
      </w:r>
      <w:r>
        <w:t>Committee on the Environment, Public Health and Food Safety</w:t>
      </w:r>
    </w:p>
    <w:p w:rsidR="002C0ACF" w:rsidRPr="00B40B00" w:rsidRDefault="002C0ACF" w:rsidP="002C0ACF">
      <w:pPr>
        <w:pStyle w:val="LineBottom"/>
      </w:pPr>
    </w:p>
    <w:p w:rsidR="002C0ACF" w:rsidRPr="00B40B00" w:rsidRDefault="002C0ACF" w:rsidP="002C0ACF">
      <w:pPr>
        <w:pStyle w:val="RefProc"/>
      </w:pPr>
      <w:r w:rsidRPr="00B40B00">
        <w:rPr>
          <w:rStyle w:val="HideTWBExt"/>
          <w:b w:val="0"/>
          <w:noProof w:val="0"/>
        </w:rPr>
        <w:t>&lt;NoDocSe&gt;</w:t>
      </w:r>
      <w:r w:rsidR="00905A60">
        <w:t>2018/2974(RSP)</w:t>
      </w:r>
      <w:r w:rsidRPr="00B40B00">
        <w:rPr>
          <w:rStyle w:val="HideTWBExt"/>
          <w:b w:val="0"/>
          <w:noProof w:val="0"/>
        </w:rPr>
        <w:t>&lt;/NoDocSe&gt;</w:t>
      </w:r>
    </w:p>
    <w:p w:rsidR="002C0ACF" w:rsidRPr="00B40B00" w:rsidRDefault="002C0ACF" w:rsidP="002C0ACF">
      <w:pPr>
        <w:pStyle w:val="ZDate"/>
      </w:pPr>
      <w:r w:rsidRPr="00B40B00">
        <w:rPr>
          <w:rStyle w:val="HideTWBExt"/>
          <w:noProof w:val="0"/>
        </w:rPr>
        <w:t>&lt;Date&gt;</w:t>
      </w:r>
      <w:r w:rsidR="002A0A5F">
        <w:rPr>
          <w:rStyle w:val="HideTWBInt"/>
        </w:rPr>
        <w:t>{</w:t>
      </w:r>
      <w:r w:rsidR="00A779BC">
        <w:rPr>
          <w:rStyle w:val="HideTWBInt"/>
        </w:rPr>
        <w:t>11</w:t>
      </w:r>
      <w:r w:rsidR="00905A60" w:rsidRPr="00905A60">
        <w:rPr>
          <w:rStyle w:val="HideTWBInt"/>
        </w:rPr>
        <w:t>/01/2019}</w:t>
      </w:r>
      <w:r w:rsidR="00A779BC">
        <w:t>11</w:t>
      </w:r>
      <w:r w:rsidR="00905A60">
        <w:t>.1.2019</w:t>
      </w:r>
      <w:r w:rsidRPr="00B40B00">
        <w:rPr>
          <w:rStyle w:val="HideTWBExt"/>
          <w:noProof w:val="0"/>
        </w:rPr>
        <w:t>&lt;/Date&gt;</w:t>
      </w:r>
    </w:p>
    <w:p w:rsidR="004D339E" w:rsidRPr="00B40B00" w:rsidRDefault="004D339E">
      <w:pPr>
        <w:pStyle w:val="TypeDoc"/>
      </w:pPr>
      <w:r w:rsidRPr="00B40B00">
        <w:rPr>
          <w:rStyle w:val="HideTWBExt"/>
          <w:b w:val="0"/>
          <w:noProof w:val="0"/>
        </w:rPr>
        <w:t>&lt;TitreType&gt;</w:t>
      </w:r>
      <w:r w:rsidR="00905A60">
        <w:t>DRAFT MOTION FOR A RESOLUTION</w:t>
      </w:r>
      <w:r w:rsidRPr="00B40B00">
        <w:rPr>
          <w:rStyle w:val="HideTWBExt"/>
          <w:b w:val="0"/>
          <w:noProof w:val="0"/>
        </w:rPr>
        <w:t>&lt;/TitreType&gt;</w:t>
      </w:r>
    </w:p>
    <w:p w:rsidR="004D339E" w:rsidRPr="00B40B00" w:rsidRDefault="004D339E">
      <w:pPr>
        <w:pStyle w:val="Cover12"/>
      </w:pPr>
      <w:r w:rsidRPr="00B40B00">
        <w:rPr>
          <w:rStyle w:val="HideTWBExt"/>
          <w:noProof w:val="0"/>
        </w:rPr>
        <w:t>&lt;TitreSuite&gt;</w:t>
      </w:r>
      <w:r w:rsidR="00B40B00" w:rsidRPr="00B40B00">
        <w:t xml:space="preserve">further to </w:t>
      </w:r>
      <w:r w:rsidR="00905A60">
        <w:t>Questions for Oral Answer B8</w:t>
      </w:r>
      <w:r w:rsidR="00905A60">
        <w:noBreakHyphen/>
        <w:t>0000/2019 and B8</w:t>
      </w:r>
      <w:r w:rsidR="00905A60">
        <w:noBreakHyphen/>
        <w:t>0000/2019</w:t>
      </w:r>
      <w:r w:rsidRPr="00B40B00">
        <w:rPr>
          <w:rStyle w:val="HideTWBExt"/>
          <w:noProof w:val="0"/>
        </w:rPr>
        <w:t>&lt;/TitreSuite&gt;</w:t>
      </w:r>
    </w:p>
    <w:p w:rsidR="004D339E" w:rsidRPr="00B40B00" w:rsidRDefault="004D339E">
      <w:pPr>
        <w:pStyle w:val="Cover12"/>
      </w:pPr>
      <w:r w:rsidRPr="00B40B00">
        <w:rPr>
          <w:rStyle w:val="HideTWBExt"/>
          <w:noProof w:val="0"/>
        </w:rPr>
        <w:t>&lt;TitreRecueil&gt;</w:t>
      </w:r>
      <w:r w:rsidR="00B40B00" w:rsidRPr="00B40B00">
        <w:t>pursuant to Rule 128(5) of the Rules of Procedure</w:t>
      </w:r>
      <w:r w:rsidRPr="00B40B00">
        <w:rPr>
          <w:rStyle w:val="HideTWBExt"/>
          <w:noProof w:val="0"/>
        </w:rPr>
        <w:t>&lt;/TitreRecueil&gt;</w:t>
      </w:r>
    </w:p>
    <w:p w:rsidR="00450DDD" w:rsidRPr="00905A60" w:rsidRDefault="00450DDD" w:rsidP="00450DDD">
      <w:pPr>
        <w:pStyle w:val="CoverNormal"/>
      </w:pPr>
      <w:r w:rsidRPr="00905A60">
        <w:rPr>
          <w:rStyle w:val="HideTWBExt"/>
          <w:noProof w:val="0"/>
        </w:rPr>
        <w:t>&lt;Titre&gt;</w:t>
      </w:r>
      <w:r w:rsidR="00B40B00" w:rsidRPr="00905A60">
        <w:t xml:space="preserve">on </w:t>
      </w:r>
      <w:r w:rsidR="00FE62B3">
        <w:t>the s</w:t>
      </w:r>
      <w:r w:rsidR="00905A60">
        <w:t>trategy for long-term EU greenhouse gas emissions reduction in accordance with the Paris Agreement</w:t>
      </w:r>
      <w:r w:rsidRPr="00905A60">
        <w:rPr>
          <w:rStyle w:val="HideTWBExt"/>
          <w:noProof w:val="0"/>
        </w:rPr>
        <w:t>&lt;/Titre&gt;</w:t>
      </w:r>
    </w:p>
    <w:p w:rsidR="00450DDD" w:rsidRPr="00D53562" w:rsidRDefault="00450DDD" w:rsidP="00450DDD">
      <w:pPr>
        <w:pStyle w:val="Cover24"/>
        <w:rPr>
          <w:lang w:val="de-DE"/>
        </w:rPr>
      </w:pPr>
      <w:r w:rsidRPr="00D53562">
        <w:rPr>
          <w:rStyle w:val="HideTWBExt"/>
          <w:noProof w:val="0"/>
          <w:lang w:val="de-DE"/>
        </w:rPr>
        <w:t>&lt;DocRef&gt;</w:t>
      </w:r>
      <w:r w:rsidR="00B40B00" w:rsidRPr="00D53562">
        <w:rPr>
          <w:lang w:val="de-DE"/>
        </w:rPr>
        <w:t>(</w:t>
      </w:r>
      <w:r w:rsidR="00905A60" w:rsidRPr="00D53562">
        <w:rPr>
          <w:lang w:val="de-DE"/>
        </w:rPr>
        <w:t>2018/2974</w:t>
      </w:r>
      <w:r w:rsidR="00B40B00" w:rsidRPr="00D53562">
        <w:rPr>
          <w:lang w:val="de-DE"/>
        </w:rPr>
        <w:t>(RSP))</w:t>
      </w:r>
      <w:r w:rsidRPr="00D53562">
        <w:rPr>
          <w:rStyle w:val="HideTWBExt"/>
          <w:noProof w:val="0"/>
          <w:lang w:val="de-DE"/>
        </w:rPr>
        <w:t>&lt;/DocRef&gt;</w:t>
      </w:r>
    </w:p>
    <w:p w:rsidR="00905A60" w:rsidRPr="00D53562" w:rsidRDefault="00507541" w:rsidP="00905A60">
      <w:pPr>
        <w:pStyle w:val="CoverBold"/>
        <w:rPr>
          <w:lang w:val="de-DE"/>
        </w:rPr>
      </w:pPr>
      <w:r w:rsidRPr="00D53562">
        <w:rPr>
          <w:rStyle w:val="HideTWBExt"/>
          <w:b w:val="0"/>
          <w:noProof w:val="0"/>
          <w:lang w:val="de-DE"/>
        </w:rPr>
        <w:t>&lt;RepeatBlock-By&gt;</w:t>
      </w:r>
      <w:r w:rsidR="00905A60" w:rsidRPr="00D53562">
        <w:rPr>
          <w:rStyle w:val="HideTWBExt"/>
          <w:b w:val="0"/>
          <w:noProof w:val="0"/>
          <w:lang w:val="de-DE"/>
        </w:rPr>
        <w:t>&lt;Depute&gt;</w:t>
      </w:r>
      <w:r w:rsidR="00905A60" w:rsidRPr="00D53562">
        <w:rPr>
          <w:lang w:val="de-DE"/>
        </w:rPr>
        <w:t>Peter Liese</w:t>
      </w:r>
      <w:r w:rsidR="00905A60" w:rsidRPr="00D53562">
        <w:rPr>
          <w:rStyle w:val="HideTWBExt"/>
          <w:b w:val="0"/>
          <w:noProof w:val="0"/>
          <w:color w:val="auto"/>
          <w:lang w:val="de-DE"/>
        </w:rPr>
        <w:t>&lt;/Depute&gt;</w:t>
      </w:r>
    </w:p>
    <w:p w:rsidR="00905A60" w:rsidRPr="00FE62B3" w:rsidRDefault="00905A60" w:rsidP="00905A60">
      <w:pPr>
        <w:pStyle w:val="CoverBold"/>
        <w:rPr>
          <w:lang w:val="de-DE"/>
        </w:rPr>
      </w:pPr>
      <w:r w:rsidRPr="00FE62B3">
        <w:rPr>
          <w:rStyle w:val="HideTWBExt"/>
          <w:b w:val="0"/>
          <w:noProof w:val="0"/>
          <w:lang w:val="de-DE"/>
        </w:rPr>
        <w:t>&lt;Depute&gt;</w:t>
      </w:r>
      <w:r w:rsidRPr="00FE62B3">
        <w:rPr>
          <w:lang w:val="de-DE"/>
        </w:rPr>
        <w:t>Jytte Guteland</w:t>
      </w:r>
      <w:r w:rsidRPr="00FE62B3">
        <w:rPr>
          <w:rStyle w:val="HideTWBExt"/>
          <w:b w:val="0"/>
          <w:noProof w:val="0"/>
          <w:lang w:val="de-DE"/>
        </w:rPr>
        <w:t>&lt;/Depute&gt;</w:t>
      </w:r>
    </w:p>
    <w:p w:rsidR="00905A60" w:rsidRPr="00577EF2" w:rsidRDefault="00905A60" w:rsidP="00905A60">
      <w:pPr>
        <w:pStyle w:val="CoverBold"/>
        <w:rPr>
          <w:lang w:val="de-DE"/>
        </w:rPr>
      </w:pPr>
      <w:r w:rsidRPr="00577EF2">
        <w:rPr>
          <w:rStyle w:val="HideTWBExt"/>
          <w:b w:val="0"/>
          <w:noProof w:val="0"/>
          <w:lang w:val="de-DE"/>
        </w:rPr>
        <w:t>&lt;Depute&gt;</w:t>
      </w:r>
      <w:r w:rsidRPr="00577EF2">
        <w:rPr>
          <w:lang w:val="de-DE"/>
        </w:rPr>
        <w:t>Nils Torvalds</w:t>
      </w:r>
      <w:r w:rsidRPr="00577EF2">
        <w:rPr>
          <w:rStyle w:val="HideTWBExt"/>
          <w:b w:val="0"/>
          <w:noProof w:val="0"/>
          <w:lang w:val="de-DE"/>
        </w:rPr>
        <w:t>&lt;/Depute&gt;</w:t>
      </w:r>
    </w:p>
    <w:p w:rsidR="00FE62B3" w:rsidRPr="00D53562" w:rsidRDefault="00FE62B3" w:rsidP="00FE62B3">
      <w:pPr>
        <w:pStyle w:val="CoverBold"/>
        <w:rPr>
          <w:lang w:val="de-DE"/>
        </w:rPr>
      </w:pPr>
      <w:r w:rsidRPr="00D53562">
        <w:rPr>
          <w:rStyle w:val="HideTWBExt"/>
          <w:b w:val="0"/>
          <w:noProof w:val="0"/>
          <w:lang w:val="de-DE"/>
        </w:rPr>
        <w:t>&lt;Depute&gt;</w:t>
      </w:r>
      <w:r w:rsidRPr="00D53562">
        <w:rPr>
          <w:lang w:val="de-DE"/>
        </w:rPr>
        <w:t>Bas Eickhout</w:t>
      </w:r>
      <w:r w:rsidRPr="00D53562">
        <w:rPr>
          <w:rStyle w:val="HideTWBExt"/>
          <w:b w:val="0"/>
          <w:noProof w:val="0"/>
          <w:lang w:val="de-DE"/>
        </w:rPr>
        <w:t>&lt;/Depute&gt;</w:t>
      </w:r>
    </w:p>
    <w:p w:rsidR="00905A60" w:rsidRPr="00D53562" w:rsidRDefault="00905A60" w:rsidP="00905A60">
      <w:pPr>
        <w:pStyle w:val="CoverBold"/>
        <w:rPr>
          <w:lang w:val="de-DE"/>
        </w:rPr>
      </w:pPr>
      <w:r w:rsidRPr="00D53562">
        <w:rPr>
          <w:rStyle w:val="HideTWBExt"/>
          <w:b w:val="0"/>
          <w:noProof w:val="0"/>
          <w:lang w:val="de-DE"/>
        </w:rPr>
        <w:t>&lt;Depute&gt;</w:t>
      </w:r>
      <w:r w:rsidRPr="00D53562">
        <w:rPr>
          <w:lang w:val="de-DE"/>
        </w:rPr>
        <w:t>Lynn Boylan</w:t>
      </w:r>
      <w:r w:rsidRPr="00D53562">
        <w:rPr>
          <w:rStyle w:val="HideTWBExt"/>
          <w:b w:val="0"/>
          <w:noProof w:val="0"/>
          <w:lang w:val="de-DE"/>
        </w:rPr>
        <w:t>&lt;/Depute&gt;</w:t>
      </w:r>
    </w:p>
    <w:p w:rsidR="00905A60" w:rsidRPr="00D53562" w:rsidRDefault="00905A60" w:rsidP="00905A60">
      <w:pPr>
        <w:pStyle w:val="CoverBold"/>
      </w:pPr>
      <w:r w:rsidRPr="00D53562">
        <w:rPr>
          <w:rStyle w:val="HideTWBExt"/>
          <w:b w:val="0"/>
          <w:noProof w:val="0"/>
        </w:rPr>
        <w:t>&lt;Depute&gt;</w:t>
      </w:r>
      <w:r w:rsidRPr="00D53562">
        <w:t>Eleonora Evi</w:t>
      </w:r>
      <w:r w:rsidRPr="00D53562">
        <w:rPr>
          <w:rStyle w:val="HideTWBExt"/>
          <w:b w:val="0"/>
          <w:noProof w:val="0"/>
        </w:rPr>
        <w:t>&lt;/Depute&gt;</w:t>
      </w:r>
    </w:p>
    <w:p w:rsidR="00905A60" w:rsidRPr="00B40B00" w:rsidRDefault="00905A60" w:rsidP="00905A60">
      <w:pPr>
        <w:pStyle w:val="CoverNormal"/>
      </w:pPr>
      <w:r w:rsidRPr="00B40B00">
        <w:rPr>
          <w:rStyle w:val="HideTWBExt"/>
          <w:noProof w:val="0"/>
        </w:rPr>
        <w:t>&lt;Commission&gt;</w:t>
      </w:r>
      <w:r w:rsidRPr="00905A60">
        <w:rPr>
          <w:rStyle w:val="HideTWBInt"/>
        </w:rPr>
        <w:t>{ENVI}</w:t>
      </w:r>
      <w:r>
        <w:t>on behalf of the Committee on the Environment, Public Health and Food Safety</w:t>
      </w:r>
      <w:r w:rsidRPr="00B40B00">
        <w:rPr>
          <w:rStyle w:val="HideTWBExt"/>
          <w:noProof w:val="0"/>
        </w:rPr>
        <w:t>&lt;/Commission&gt;</w:t>
      </w:r>
    </w:p>
    <w:p w:rsidR="00507541" w:rsidRPr="00B40B00" w:rsidRDefault="00507541" w:rsidP="00507541">
      <w:pPr>
        <w:pStyle w:val="CoverNormal"/>
      </w:pPr>
      <w:r w:rsidRPr="00B40B00">
        <w:rPr>
          <w:rStyle w:val="HideTWBExt"/>
          <w:noProof w:val="0"/>
        </w:rPr>
        <w:t>&lt;/RepeatBlock-By&gt;</w:t>
      </w:r>
    </w:p>
    <w:p w:rsidR="004D339E" w:rsidRPr="00905A60" w:rsidRDefault="004D339E">
      <w:pPr>
        <w:pStyle w:val="Normal12Bold"/>
      </w:pPr>
      <w:r w:rsidRPr="00B40B00">
        <w:br w:type="page"/>
      </w:r>
      <w:r w:rsidR="00905A60" w:rsidRPr="00905A60">
        <w:lastRenderedPageBreak/>
        <w:t>B8</w:t>
      </w:r>
      <w:r w:rsidR="00905A60">
        <w:noBreakHyphen/>
      </w:r>
      <w:r w:rsidR="00905A60" w:rsidRPr="00905A60">
        <w:t>0000</w:t>
      </w:r>
      <w:r w:rsidR="00905A60">
        <w:t>/2019</w:t>
      </w:r>
    </w:p>
    <w:p w:rsidR="00450DDD" w:rsidRPr="00B40B00" w:rsidRDefault="00B40B00" w:rsidP="00450DDD">
      <w:pPr>
        <w:pStyle w:val="NormalBold"/>
      </w:pPr>
      <w:r w:rsidRPr="00B40B00">
        <w:t xml:space="preserve">European Parliament resolution on </w:t>
      </w:r>
      <w:r w:rsidR="00FE62B3">
        <w:t>the s</w:t>
      </w:r>
      <w:r w:rsidR="00905A60" w:rsidRPr="00905A60">
        <w:t>trategy for long-term EU greenhouse gas emissions reduction in accordance with the Paris Agreement</w:t>
      </w:r>
    </w:p>
    <w:p w:rsidR="00450DDD" w:rsidRPr="00B40B00" w:rsidRDefault="00B40B00" w:rsidP="00450DDD">
      <w:pPr>
        <w:pStyle w:val="Normal24Bold"/>
      </w:pPr>
      <w:r w:rsidRPr="00B40B00">
        <w:t>(</w:t>
      </w:r>
      <w:r w:rsidR="00905A60" w:rsidRPr="00905A60">
        <w:t>2018/2974</w:t>
      </w:r>
      <w:r w:rsidRPr="00B40B00">
        <w:t>(RSP))</w:t>
      </w:r>
    </w:p>
    <w:p w:rsidR="004D339E" w:rsidRPr="00B40B00" w:rsidRDefault="00B40B00">
      <w:pPr>
        <w:pStyle w:val="Normal12"/>
      </w:pPr>
      <w:r w:rsidRPr="00B40B00">
        <w:rPr>
          <w:i/>
        </w:rPr>
        <w:t>The European Parliament</w:t>
      </w:r>
      <w:r w:rsidRPr="00B40B00">
        <w:t>,</w:t>
      </w:r>
    </w:p>
    <w:p w:rsidR="00A779BC" w:rsidRDefault="003C1917" w:rsidP="00A779BC">
      <w:pPr>
        <w:pStyle w:val="Normal12Hanging"/>
      </w:pPr>
      <w:r>
        <w:t>–</w:t>
      </w:r>
      <w:r w:rsidR="00A779BC">
        <w:tab/>
        <w:t>having regard to the Communication from the Commission ‘A Clean Planet for all - A European strategic long-term vision for a prosperous, modern competitive and climate neutral economy’ (COM(2018)773)</w:t>
      </w:r>
      <w:r w:rsidR="00A779BC">
        <w:rPr>
          <w:rStyle w:val="FootnoteReference"/>
        </w:rPr>
        <w:footnoteReference w:id="1"/>
      </w:r>
    </w:p>
    <w:p w:rsidR="00A779BC" w:rsidRDefault="00A779BC" w:rsidP="00A779BC">
      <w:pPr>
        <w:pStyle w:val="Normal12Hanging"/>
      </w:pPr>
      <w:r>
        <w:t>–</w:t>
      </w:r>
      <w:r>
        <w:tab/>
        <w:t xml:space="preserve">having regard to the United Nations Framework Convention on Climate Change (UNFCCC) and the Kyoto Protocol thereto, </w:t>
      </w:r>
    </w:p>
    <w:p w:rsidR="00A779BC" w:rsidRDefault="003C1917" w:rsidP="00A779BC">
      <w:pPr>
        <w:pStyle w:val="Normal12Hanging"/>
      </w:pPr>
      <w:r>
        <w:t>–</w:t>
      </w:r>
      <w:r w:rsidR="00A779BC">
        <w:tab/>
        <w:t xml:space="preserve">having regard to the Paris Agreement, Decision 1/CP.21, to the 21st Conference of the Parties (COP21) to the UNFCCC and to the 11th Conference of the Parties serving as the Meeting of the Parties to the Kyoto Protocol (CMP11), held in Paris, France from 30 November to 11 December 2015, </w:t>
      </w:r>
    </w:p>
    <w:p w:rsidR="00A779BC" w:rsidRDefault="003C1917" w:rsidP="00A779BC">
      <w:pPr>
        <w:pStyle w:val="Normal12Hanging"/>
      </w:pPr>
      <w:r>
        <w:t>–</w:t>
      </w:r>
      <w:r w:rsidR="00A779BC">
        <w:tab/>
        <w:t xml:space="preserve">having regard to the 24th Conference of the Parties (COP24) to the UNFCCC, the 14th session of the Meeting of the Parties to the Kyoto Protocol (CMP14), and the third part of the first session of the Conference of the Parties serving as the Meeting of the Parties to the Paris Agreement (CMA1.3), held in Katowice, Poland, from 2 December to 14 December 2018, </w:t>
      </w:r>
    </w:p>
    <w:p w:rsidR="00A779BC" w:rsidRDefault="003C1917" w:rsidP="00A779BC">
      <w:pPr>
        <w:pStyle w:val="Normal12Hanging"/>
      </w:pPr>
      <w:r>
        <w:t>–</w:t>
      </w:r>
      <w:r w:rsidR="00A779BC">
        <w:tab/>
        <w:t>having regard to the United Nations 2030 Agenda for Sustainable Development and to the Sustainable Development Goals (SDGs),</w:t>
      </w:r>
    </w:p>
    <w:p w:rsidR="00A779BC" w:rsidRDefault="003C1917" w:rsidP="00A779BC">
      <w:pPr>
        <w:pStyle w:val="Normal12Hanging"/>
      </w:pPr>
      <w:r>
        <w:t>–</w:t>
      </w:r>
      <w:r w:rsidR="00A779BC">
        <w:tab/>
        <w:t>having regard to its resolution of 25 October 2018 on the 2018 UN Climate Change Conference in Katowice, Poland (COP24)</w:t>
      </w:r>
      <w:r w:rsidR="00A779BC">
        <w:rPr>
          <w:rStyle w:val="FootnoteReference"/>
        </w:rPr>
        <w:footnoteReference w:id="2"/>
      </w:r>
      <w:r w:rsidR="00A779BC">
        <w:t>,</w:t>
      </w:r>
    </w:p>
    <w:p w:rsidR="00A779BC" w:rsidRDefault="003C1917" w:rsidP="00A779BC">
      <w:pPr>
        <w:pStyle w:val="Normal12Hanging"/>
      </w:pPr>
      <w:r>
        <w:t>–</w:t>
      </w:r>
      <w:r w:rsidR="00A779BC">
        <w:tab/>
        <w:t>having regard to the European Council conclusions of 22 March 2018,</w:t>
      </w:r>
    </w:p>
    <w:p w:rsidR="00A779BC" w:rsidRDefault="003C1917" w:rsidP="00A779BC">
      <w:pPr>
        <w:pStyle w:val="Normal12Hanging"/>
      </w:pPr>
      <w:r>
        <w:t>–</w:t>
      </w:r>
      <w:r w:rsidR="00A779BC">
        <w:tab/>
        <w:t>having regard to the Intergovernmental Panel on Climate Change (IPCC) Special Report entitled ‘Global Warming of 1,5°C’, its 5th Assessment Report (AR5) and its Synthesis Report,</w:t>
      </w:r>
    </w:p>
    <w:p w:rsidR="00A779BC" w:rsidRDefault="003C1917" w:rsidP="00A779BC">
      <w:pPr>
        <w:pStyle w:val="Normal12Hanging"/>
      </w:pPr>
      <w:r>
        <w:t>–</w:t>
      </w:r>
      <w:r w:rsidR="00A779BC">
        <w:tab/>
        <w:t>having regard to the 9th edition of the UN Environment Emissions Gap Report, adopted on 27 November 2018,</w:t>
      </w:r>
    </w:p>
    <w:p w:rsidR="00A779BC" w:rsidRDefault="00A779BC" w:rsidP="00A779BC">
      <w:pPr>
        <w:pStyle w:val="Normal12Hanging"/>
      </w:pPr>
      <w:r>
        <w:t>–</w:t>
      </w:r>
      <w:r>
        <w:tab/>
        <w:t>having regard to the questions to the Council and to the Commission on the strategy for long-term EU greenhouse gas emissions reduction in accordance with the Paris Agreement (O-000000/2019 – B8</w:t>
      </w:r>
      <w:r>
        <w:noBreakHyphen/>
        <w:t>0000/2019 and O-000000/2019 – B8</w:t>
      </w:r>
      <w:r>
        <w:noBreakHyphen/>
        <w:t>0000/2019),</w:t>
      </w:r>
    </w:p>
    <w:p w:rsidR="00A779BC" w:rsidRDefault="00A779BC" w:rsidP="00A779BC">
      <w:pPr>
        <w:pStyle w:val="Normal12Hanging"/>
      </w:pPr>
      <w:r>
        <w:lastRenderedPageBreak/>
        <w:t>–</w:t>
      </w:r>
      <w:r>
        <w:tab/>
        <w:t>having regard to the motion for a resolution of the Committee on the Environment, Public Health and Food Safety,</w:t>
      </w:r>
    </w:p>
    <w:p w:rsidR="00A779BC" w:rsidRDefault="00A779BC" w:rsidP="00A779BC">
      <w:pPr>
        <w:widowControl/>
        <w:spacing w:after="240"/>
        <w:ind w:left="567" w:hanging="567"/>
        <w:rPr>
          <w:szCs w:val="24"/>
        </w:rPr>
      </w:pPr>
      <w:r>
        <w:t>–</w:t>
      </w:r>
      <w:r>
        <w:tab/>
        <w:t>having regard to Rules 128(5) and 123(2) of its Rules of Procedure,</w:t>
      </w:r>
    </w:p>
    <w:p w:rsidR="00A779BC" w:rsidRDefault="00A779BC" w:rsidP="00A779BC">
      <w:pPr>
        <w:pStyle w:val="Normal12Hanging"/>
      </w:pPr>
      <w:r>
        <w:t>1.</w:t>
      </w:r>
      <w:r>
        <w:tab/>
        <w:t>Highlights that European citizens already face direct impacts of climate change; underlines that according to the European Environment Agency, average annual losses caused by weather and climate-related extremes in the Union amounted to around €12.8 billion between 2010 and 2016, and that, if no further action is taken, climate damages in the EU could amount to at least €190 billion by 2080, equivalent to a net welfare loss of 1.8% of its current GDP;</w:t>
      </w:r>
    </w:p>
    <w:p w:rsidR="00A779BC" w:rsidRDefault="00A779BC" w:rsidP="00A779BC">
      <w:pPr>
        <w:pStyle w:val="Normal12Hanging"/>
      </w:pPr>
      <w:r>
        <w:t>2.</w:t>
      </w:r>
      <w:r>
        <w:tab/>
        <w:t xml:space="preserve">Underlines that the IPCC Special Report on 1.5°C represents the most comprehensive and up-to-date assessment of mitigation pathways in line with the Paris Agreement. </w:t>
      </w:r>
    </w:p>
    <w:p w:rsidR="00A779BC" w:rsidRDefault="00A779BC" w:rsidP="00A779BC">
      <w:pPr>
        <w:pStyle w:val="Normal12Hanging"/>
      </w:pPr>
      <w:r>
        <w:t>3.</w:t>
      </w:r>
      <w:r>
        <w:tab/>
        <w:t>Emphasises that, according to the IPCC 1.5 Special report, limiting global warming to 1.5°C with no or limited overshoot implies to reach net-zero greenhouse gas (GHG) emissions globally by 2060 at the latest, and to cap global GHG emissions by 2030 to around 25-30 GtCO2eq per year;</w:t>
      </w:r>
    </w:p>
    <w:p w:rsidR="00A779BC" w:rsidRDefault="00A779BC" w:rsidP="00A779BC">
      <w:pPr>
        <w:pStyle w:val="Normal12Hanging"/>
      </w:pPr>
      <w:r>
        <w:t>4.</w:t>
      </w:r>
      <w:r>
        <w:tab/>
        <w:t>Recalls its demand expressed in its COP23 resolution for the Commission to prepare by COP24 a mid-century zero emissions strategy for the Union; welcomes in this regard the publication of the Commission Communication "A Clean Planet for all – A European strategic long-term vision for a prosperous, modern, competitive and climate neutral economy"; asks the Member States to agree on a net-zero 2050 strategy, as part of the future Europe debate, at the special EU summit in Sibiu in May 2019;</w:t>
      </w:r>
    </w:p>
    <w:p w:rsidR="00A779BC" w:rsidRDefault="00A779BC" w:rsidP="003C1917">
      <w:pPr>
        <w:rPr>
          <w:b/>
        </w:rPr>
      </w:pPr>
      <w:r>
        <w:rPr>
          <w:b/>
        </w:rPr>
        <w:t>Pathways for the European mid-century zero emissions strategy</w:t>
      </w:r>
    </w:p>
    <w:p w:rsidR="00A779BC" w:rsidRDefault="00A779BC" w:rsidP="00A779BC">
      <w:pPr>
        <w:pStyle w:val="ListParagraph"/>
        <w:ind w:left="207"/>
      </w:pPr>
    </w:p>
    <w:p w:rsidR="00A779BC" w:rsidRDefault="00A779BC" w:rsidP="00A779BC">
      <w:pPr>
        <w:pStyle w:val="Normal12Hanging"/>
      </w:pPr>
      <w:r>
        <w:t>5.</w:t>
      </w:r>
      <w:r>
        <w:tab/>
        <w:t xml:space="preserve">Notes that the strategy presents eight pathways for the economic, technological and social </w:t>
      </w:r>
      <w:bookmarkStart w:id="0" w:name="_GoBack"/>
      <w:r>
        <w:t>transformation</w:t>
      </w:r>
      <w:bookmarkEnd w:id="0"/>
      <w:r>
        <w:t xml:space="preserve"> needed for the Union to comply with the long-term temperature goal of the Paris Agreement; </w:t>
      </w:r>
      <w:r w:rsidRPr="00A779BC">
        <w:t xml:space="preserve"> </w:t>
      </w:r>
      <w:r>
        <w:t>stresses that</w:t>
      </w:r>
      <w:r w:rsidRPr="00A779BC">
        <w:t xml:space="preserve"> </w:t>
      </w:r>
      <w:r>
        <w:t xml:space="preserve">there are many ways to reach net-zero GHG emissions by 2050 at the latest, but that this requires swift action from the local and regional levels to the national level; calls on the Member States to put in place clear targets and policies and provide investment support for net-zero pathways and adopt long-term strategies as foreseen in the Governance Regulation; </w:t>
      </w:r>
    </w:p>
    <w:p w:rsidR="00A779BC" w:rsidRDefault="00A779BC" w:rsidP="00A779BC">
      <w:pPr>
        <w:pStyle w:val="Normal12Hanging"/>
      </w:pPr>
      <w:r>
        <w:t>6.</w:t>
      </w:r>
      <w:r>
        <w:tab/>
        <w:t>Highlights that the first category of pathways aims at reducing GHG emissions by only around 80% by 2050 compared to 1990 levels; notes with concern that such ambition represents the lower range of holding global warming below 2°C and is therefore not in line with the Paris objective of holding global temperature rise to well below 2°C, with the further aim of keeping it below 1.5°C;</w:t>
      </w:r>
    </w:p>
    <w:p w:rsidR="00A779BC" w:rsidRDefault="00A779BC" w:rsidP="00A779BC">
      <w:pPr>
        <w:pStyle w:val="Normal12Hanging"/>
      </w:pPr>
      <w:r>
        <w:t>7.</w:t>
      </w:r>
      <w:r>
        <w:tab/>
        <w:t>Points that the EU GDP is expected to increase more under zero emissions scenarios than in scenarios with lower emission reductions, however this may be spread unevenly across the EU; considers that the price of non-action would be by far the costliest scenario and would not only result in massive GDP loss in Europe, but also further increase economic inequalities between Member States as some are expected to be harder hit than others by the consequences of inaction;</w:t>
      </w:r>
    </w:p>
    <w:p w:rsidR="00A779BC" w:rsidRDefault="00A779BC" w:rsidP="00A779BC">
      <w:pPr>
        <w:pStyle w:val="Normal12Hanging"/>
      </w:pPr>
      <w:r>
        <w:lastRenderedPageBreak/>
        <w:t>8.</w:t>
      </w:r>
      <w:r>
        <w:tab/>
        <w:t>Welcomes the inclusion of two pathways aiming at reaching net zero GHG emissions by 2050, and considers this mid-century objective as the only one compatible with the Union's commitments under the Paris Agreement;</w:t>
      </w:r>
    </w:p>
    <w:p w:rsidR="00A779BC" w:rsidRDefault="00A779BC" w:rsidP="00A779BC">
      <w:pPr>
        <w:pStyle w:val="Normal12Hanging"/>
      </w:pPr>
      <w:r>
        <w:t>9.</w:t>
      </w:r>
      <w:r>
        <w:tab/>
        <w:t>Notes however that those pathways rely to a large extent on carbon removal technologies, including through carbon capture and storage and direct air capture, that yet have to prove their feasibility;</w:t>
      </w:r>
      <w:r w:rsidRPr="00A779BC">
        <w:t xml:space="preserve"> </w:t>
      </w:r>
      <w:r>
        <w:t>considers that</w:t>
      </w:r>
      <w:r w:rsidRPr="00A779BC">
        <w:t xml:space="preserve"> </w:t>
      </w:r>
      <w:r>
        <w:t>the EU net-zero strategy should not overly rely on such technologies, which should  complement direct emissions reductions;</w:t>
      </w:r>
      <w:r w:rsidRPr="00A779BC">
        <w:t xml:space="preserve"> </w:t>
      </w:r>
      <w:r>
        <w:t>believes that further action by 2030 is needed if the Union is to avoid relying on carbon removal technologies that would entail significant risks for ecosystems, biodiversity and food security as confirmed by the IPCC 1.5 report;</w:t>
      </w:r>
    </w:p>
    <w:p w:rsidR="00A779BC" w:rsidRDefault="00A779BC" w:rsidP="003C1917">
      <w:pPr>
        <w:rPr>
          <w:b/>
        </w:rPr>
      </w:pPr>
      <w:r>
        <w:rPr>
          <w:b/>
        </w:rPr>
        <w:t>Social aspects of climate change and just transition</w:t>
      </w:r>
    </w:p>
    <w:p w:rsidR="00A779BC" w:rsidRDefault="00A779BC" w:rsidP="00A779BC">
      <w:pPr>
        <w:ind w:left="207"/>
        <w:rPr>
          <w:b/>
        </w:rPr>
      </w:pPr>
    </w:p>
    <w:p w:rsidR="00A779BC" w:rsidRDefault="00A779BC" w:rsidP="00A779BC">
      <w:pPr>
        <w:pStyle w:val="Normal12Hanging"/>
      </w:pPr>
      <w:r>
        <w:t>10.</w:t>
      </w:r>
      <w:r>
        <w:tab/>
        <w:t>Welcomes that the Commission clearly expresses that net-zero emissions are possible without net job losses and that they put a lot of emphasis on the transition in the energy intensive industry; highlights that a just transition towards net-zero GHG emissions has the potential to create a net gain of more than 1 million additional jobs in the Union;</w:t>
      </w:r>
    </w:p>
    <w:p w:rsidR="00A779BC" w:rsidRDefault="00A779BC" w:rsidP="00A779BC">
      <w:pPr>
        <w:pStyle w:val="Normal12Hanging"/>
      </w:pPr>
      <w:r>
        <w:t>11.</w:t>
      </w:r>
      <w:r>
        <w:tab/>
        <w:t xml:space="preserve">Believes that Europe's climate transition must be ecologically, economically and socially sustainable; emphasises that tailor-made and sufficiently funded strategies will need to be designed in close collaboration with local and regional public authorities, trade unions, educational institutions, civil society organisations and the private sector, to ensure equal opportunities are offered to all European citizens in this transition; </w:t>
      </w:r>
    </w:p>
    <w:p w:rsidR="00A779BC" w:rsidRDefault="00A779BC" w:rsidP="00A779BC">
      <w:pPr>
        <w:pStyle w:val="Normal12Hanging"/>
      </w:pPr>
      <w:r>
        <w:t>12.</w:t>
      </w:r>
      <w:r>
        <w:tab/>
        <w:t>Insists that carbon leakage must be and can be avoided by intelligent policy frameworks;</w:t>
      </w:r>
    </w:p>
    <w:p w:rsidR="00A779BC" w:rsidRDefault="00A779BC" w:rsidP="003C1917">
      <w:pPr>
        <w:rPr>
          <w:b/>
        </w:rPr>
      </w:pPr>
      <w:r>
        <w:rPr>
          <w:b/>
        </w:rPr>
        <w:t>2030 targets</w:t>
      </w:r>
    </w:p>
    <w:p w:rsidR="00A779BC" w:rsidRDefault="00A779BC" w:rsidP="00A779BC">
      <w:pPr>
        <w:pStyle w:val="ListParagraph"/>
        <w:ind w:left="207"/>
      </w:pPr>
    </w:p>
    <w:p w:rsidR="00A779BC" w:rsidRDefault="00A779BC" w:rsidP="00A779BC">
      <w:pPr>
        <w:pStyle w:val="Normal12Hanging"/>
      </w:pPr>
      <w:r>
        <w:t>13.</w:t>
      </w:r>
      <w:r>
        <w:tab/>
        <w:t>Considers that a strong and stable medium-term target is necessary to bring sufficient stability for investments to the market and to fully harness the potential of technological innovation and strengthen the possibilities for Europe's businesses' to become global market leaders in low-emission production;</w:t>
      </w:r>
    </w:p>
    <w:p w:rsidR="00A779BC" w:rsidRDefault="00A779BC" w:rsidP="00A779BC">
      <w:pPr>
        <w:pStyle w:val="Normal12Hanging"/>
      </w:pPr>
      <w:r>
        <w:t>14.</w:t>
      </w:r>
      <w:r>
        <w:tab/>
        <w:t xml:space="preserve">Stresses that reaching net-zero GHG emissions in 2050 in the most cost-efficient manner, requires raising and aligning the 2030 ambition level with net-zero 2050 scenarios; believes it is of upmost importance that the Union sends a clear message, at the latest during the UN Climate Summit in New York in September 2019, that it stands ready to review its contribution to the Paris Agreement; </w:t>
      </w:r>
    </w:p>
    <w:p w:rsidR="00A779BC" w:rsidRDefault="00A779BC" w:rsidP="00A779BC">
      <w:pPr>
        <w:pStyle w:val="Normal12Hanging"/>
      </w:pPr>
      <w:r>
        <w:t>15.</w:t>
      </w:r>
      <w:r>
        <w:tab/>
        <w:t>Supports an update of the Union’s Nationally Determined Contribution (NDC); calls therefore on EU leaders to consider raising the level of ambition of the Union’s NDC at the special EU Summit in Sibiu in May 2019, in view of the UN Climate Summit in September 2019;</w:t>
      </w:r>
    </w:p>
    <w:p w:rsidR="00A779BC" w:rsidRDefault="00A779BC" w:rsidP="00A779BC">
      <w:pPr>
        <w:pStyle w:val="Normal12Hanging"/>
      </w:pPr>
      <w:r>
        <w:t>16.</w:t>
      </w:r>
      <w:r>
        <w:tab/>
        <w:t xml:space="preserve">Considers therefore that the Commission should, at the latest, use its 2022-2024 reviews of the 2030 climate package and other  relevant legislation, to raise the ambition level accordingly; believes that insufficient 2030 ambition  would limit future options, possibly limiting the availability of some options for cost-efficient decarbonisation; </w:t>
      </w:r>
      <w:r>
        <w:lastRenderedPageBreak/>
        <w:t xml:space="preserve">considers these reviews to be an important milestone for securing the EU climate commitments; </w:t>
      </w:r>
    </w:p>
    <w:p w:rsidR="00A779BC" w:rsidRDefault="00A779BC" w:rsidP="00A779BC">
      <w:pPr>
        <w:pStyle w:val="Normal12Hanging"/>
      </w:pPr>
      <w:r>
        <w:t>17.</w:t>
      </w:r>
      <w:r>
        <w:tab/>
        <w:t>Believes that, as a means to further ensure increased stability for markets, it would be appropriate for the EU to also establish a further interim emissions reduction target by 2040 that can provide additional stability and ensure that the long-term 2050 target is met;</w:t>
      </w:r>
    </w:p>
    <w:p w:rsidR="00A779BC" w:rsidRDefault="00A779BC" w:rsidP="003C1917">
      <w:pPr>
        <w:rPr>
          <w:b/>
        </w:rPr>
      </w:pPr>
      <w:r>
        <w:rPr>
          <w:b/>
        </w:rPr>
        <w:t>Sectoral contribution</w:t>
      </w:r>
    </w:p>
    <w:p w:rsidR="00A779BC" w:rsidRDefault="00A779BC" w:rsidP="00A779BC">
      <w:pPr>
        <w:pStyle w:val="ListParagraph"/>
        <w:ind w:left="207"/>
        <w:rPr>
          <w:b/>
        </w:rPr>
      </w:pPr>
    </w:p>
    <w:p w:rsidR="00A779BC" w:rsidRDefault="00A779BC" w:rsidP="00A779BC">
      <w:pPr>
        <w:pStyle w:val="Normal12Hanging"/>
      </w:pPr>
      <w:r>
        <w:t>18.</w:t>
      </w:r>
      <w:r>
        <w:tab/>
        <w:t>Emphasises that emissions will have to be reduced close to zero in all sectors of the economy which should all contribute in the joint efforts to reduce emissions; stresses the importance of the polluter pays principle in this regard;</w:t>
      </w:r>
    </w:p>
    <w:p w:rsidR="00A779BC" w:rsidRDefault="00A779BC" w:rsidP="00A779BC">
      <w:pPr>
        <w:pStyle w:val="Normal12Hanging"/>
      </w:pPr>
      <w:r>
        <w:t>19.</w:t>
      </w:r>
      <w:r>
        <w:tab/>
        <w:t xml:space="preserve">Considers that technology developments and solutions, energy efficiency and sustainable renewable energy in the transport and power sectors will be key; underlines in this respect the importance of  technology-specific strategies, such as for hydrogen or methane; </w:t>
      </w:r>
    </w:p>
    <w:p w:rsidR="00A779BC" w:rsidRDefault="00A779BC" w:rsidP="00A779BC">
      <w:pPr>
        <w:pStyle w:val="Normal12Hanging"/>
      </w:pPr>
      <w:r>
        <w:t>20.</w:t>
      </w:r>
      <w:r>
        <w:tab/>
        <w:t>Underlines the central importance of a renewable-based power sector  and asks the Commission and the Member States to take all necessary action in that regard as it will have spill-over effects across all economic sectors; highlights that all pathways assume full decarbonisation of the power sector by 2050, a drastic reduction of fossil fuels and a strong increase in renewable energies;</w:t>
      </w:r>
    </w:p>
    <w:p w:rsidR="00A779BC" w:rsidRDefault="00A779BC" w:rsidP="00A779BC">
      <w:pPr>
        <w:pStyle w:val="Normal12Hanging"/>
      </w:pPr>
      <w:r>
        <w:t>21.</w:t>
      </w:r>
      <w:r>
        <w:tab/>
        <w:t xml:space="preserve">Stresses the need to implement the Energy Union and ensure further integration of the European Energy market in order to most effectively decarbonise the power sector and to facilitate investments where most renewable energy production can be effectuated; </w:t>
      </w:r>
    </w:p>
    <w:p w:rsidR="00A779BC" w:rsidRDefault="00A779BC" w:rsidP="00A779BC">
      <w:pPr>
        <w:pStyle w:val="Normal12Hanging"/>
      </w:pPr>
      <w:r>
        <w:t>22.</w:t>
      </w:r>
      <w:r>
        <w:tab/>
        <w:t xml:space="preserve">Points out that the strategy confirms that GHG emissions from the transport sector are still on the rise, and that the Clean Mobility Package will not be sufficient to decarbonise  the transport sector by 2050; </w:t>
      </w:r>
    </w:p>
    <w:p w:rsidR="00A779BC" w:rsidRDefault="00A779BC" w:rsidP="00A779BC">
      <w:pPr>
        <w:pStyle w:val="Normal12Hanging"/>
      </w:pPr>
      <w:r>
        <w:t>23.</w:t>
      </w:r>
      <w:r>
        <w:tab/>
        <w:t xml:space="preserve">Reiterates its call on the Commission to explore as soon as possible policy options for rapidly addressing methane emissions as part of a Union strategic plan for methane, and to present legislative proposals to the European Parliament and the Council to that effect; underlines that agriculture will become one of the main remaining sources of EU GHG emissions in 2050 due in particular to methane and nitrous oxide emissions; </w:t>
      </w:r>
    </w:p>
    <w:p w:rsidR="00A779BC" w:rsidRDefault="00A779BC" w:rsidP="003C1917">
      <w:pPr>
        <w:rPr>
          <w:b/>
        </w:rPr>
      </w:pPr>
      <w:r>
        <w:rPr>
          <w:b/>
        </w:rPr>
        <w:t>Maximising the climate potential of forests</w:t>
      </w:r>
    </w:p>
    <w:p w:rsidR="00A779BC" w:rsidRDefault="00A779BC" w:rsidP="00A779BC">
      <w:pPr>
        <w:ind w:left="-153"/>
        <w:rPr>
          <w:b/>
        </w:rPr>
      </w:pPr>
    </w:p>
    <w:p w:rsidR="00A779BC" w:rsidRDefault="00A779BC" w:rsidP="00A779BC">
      <w:pPr>
        <w:pStyle w:val="Normal12Hanging"/>
      </w:pPr>
      <w:r>
        <w:t>24.</w:t>
      </w:r>
      <w:r>
        <w:tab/>
        <w:t>Supports active and sustainable forest management at national level, together with concrete means to incentivise the potential of the EU bioeconomy, given the large potential of forests to contribute to strengthening Europe's climate efforts (through sequestration, storage and substitution effects) and achieving the target of zero emissions by 2050; recognising the need to halt the loss of biodiversity and the degradation of ecosystems services in the EU by 2020;</w:t>
      </w:r>
    </w:p>
    <w:p w:rsidR="00A779BC" w:rsidRDefault="00A779BC" w:rsidP="00A779BC">
      <w:pPr>
        <w:pStyle w:val="Normal12Hanging"/>
      </w:pPr>
      <w:r>
        <w:t>25.</w:t>
      </w:r>
      <w:r>
        <w:tab/>
        <w:t xml:space="preserve">Recognises the positive, but ultimately limited potential for afforestation in Europe; therefore, believes that afforestation initiatives must be complemented by concrete </w:t>
      </w:r>
      <w:r>
        <w:lastRenderedPageBreak/>
        <w:t xml:space="preserve">initiatives and incentives aiming to maximise the sequestration potential, while securing and enhancing the health of existing forest lands through restoration in order to reap benefits for both climate and biodiversity; </w:t>
      </w:r>
    </w:p>
    <w:p w:rsidR="00A779BC" w:rsidRDefault="00A779BC" w:rsidP="003C1917">
      <w:pPr>
        <w:rPr>
          <w:b/>
        </w:rPr>
      </w:pPr>
      <w:r>
        <w:rPr>
          <w:b/>
        </w:rPr>
        <w:t>Financing</w:t>
      </w:r>
    </w:p>
    <w:p w:rsidR="00A779BC" w:rsidRDefault="00A779BC" w:rsidP="00A779BC">
      <w:pPr>
        <w:pStyle w:val="ListParagraph"/>
        <w:ind w:left="207"/>
      </w:pPr>
    </w:p>
    <w:p w:rsidR="00A779BC" w:rsidRDefault="00A779BC" w:rsidP="00A779BC">
      <w:pPr>
        <w:pStyle w:val="Normal12Hanging"/>
      </w:pPr>
      <w:r>
        <w:t>26.</w:t>
      </w:r>
      <w:r>
        <w:tab/>
        <w:t>Calls for rapid implementation of the EU ETS Innovation Fund and for the start of the first call for proposals in 2019; calls for the inclusion in the 2021-2027 Multiannual Financial Framework of adequate financial means for supporting investments in the demonstration of low-carbon industrial breakthrough technologies;</w:t>
      </w:r>
      <w:r w:rsidRPr="00A779BC">
        <w:t xml:space="preserve"> </w:t>
      </w:r>
    </w:p>
    <w:p w:rsidR="00A779BC" w:rsidRDefault="00A779BC" w:rsidP="00A779BC">
      <w:pPr>
        <w:pStyle w:val="Normal12Hanging"/>
      </w:pPr>
      <w:r>
        <w:t>27.</w:t>
      </w:r>
      <w:r>
        <w:tab/>
        <w:t xml:space="preserve">Considers that in order for the Union to reach net-zero emissions by 2050, substantial private investments need to be mobilised; believes that this requires long-term planning and regulatory stability and predictability for investors and that future EU-regulations need to take this into consideration, especially for the period up to, and post 2030; stresses therefore that the implementation of the Sustainable Finance Action Plan adopted in March 2018 should be prioritised;. </w:t>
      </w:r>
    </w:p>
    <w:p w:rsidR="00A779BC" w:rsidRDefault="00A779BC" w:rsidP="00A779BC">
      <w:pPr>
        <w:pStyle w:val="Normal12Hanging"/>
      </w:pPr>
      <w:r>
        <w:t>28.</w:t>
      </w:r>
      <w:r>
        <w:tab/>
        <w:t xml:space="preserve">Considers that the EU must immediately phase out all European and national fossil fuel subsidies; </w:t>
      </w:r>
    </w:p>
    <w:p w:rsidR="00A779BC" w:rsidRDefault="00A779BC" w:rsidP="00A779BC">
      <w:pPr>
        <w:pStyle w:val="Normal12Hanging"/>
      </w:pPr>
      <w:r>
        <w:t>29.</w:t>
      </w:r>
      <w:r>
        <w:tab/>
        <w:t>Stresses the importance of creating a just transition fund, especially for the most affected regions, with a general horizontal streamlining of social aspects into existing climate funding;</w:t>
      </w:r>
    </w:p>
    <w:p w:rsidR="00A779BC" w:rsidRDefault="00A779BC" w:rsidP="003C1917">
      <w:pPr>
        <w:rPr>
          <w:b/>
        </w:rPr>
      </w:pPr>
      <w:r>
        <w:rPr>
          <w:b/>
        </w:rPr>
        <w:t>The role of consumers and circular economy</w:t>
      </w:r>
    </w:p>
    <w:p w:rsidR="00A779BC" w:rsidRDefault="00A779BC" w:rsidP="00A779BC">
      <w:pPr>
        <w:pStyle w:val="ListParagraph"/>
        <w:ind w:left="207"/>
      </w:pPr>
    </w:p>
    <w:p w:rsidR="00A779BC" w:rsidRDefault="00A779BC" w:rsidP="00A779BC">
      <w:pPr>
        <w:pStyle w:val="Normal12Hanging"/>
      </w:pPr>
      <w:r>
        <w:t>30.</w:t>
      </w:r>
      <w:r>
        <w:tab/>
        <w:t>Highlights the significant impact of behavioural change in achieving GHG emissions reduction, including from the transport sector and particularly the aviation sector; calls on the Commission to explore as soon as possible policy options to encourage behavioural change;</w:t>
      </w:r>
    </w:p>
    <w:p w:rsidR="00A779BC" w:rsidRDefault="00A779BC" w:rsidP="00A779BC">
      <w:pPr>
        <w:pStyle w:val="Normal12Hanging"/>
      </w:pPr>
      <w:r>
        <w:t>31.</w:t>
      </w:r>
      <w:r>
        <w:tab/>
        <w:t xml:space="preserve">Highlights the cost efficiency of circular economy measures; believes that improved circular product design will help bring about a switch in industrial materials and a reduced but improved production; </w:t>
      </w:r>
    </w:p>
    <w:p w:rsidR="00A779BC" w:rsidRDefault="00A779BC" w:rsidP="00A779BC">
      <w:pPr>
        <w:pStyle w:val="Normal12Hanging"/>
      </w:pPr>
      <w:r>
        <w:t>32.</w:t>
      </w:r>
      <w:r>
        <w:tab/>
        <w:t xml:space="preserve">Stresses the importance of green public procurement, of ecodesign, and reducing the carbon footprint of products while at the same time aligning them with the circular economy strategy; </w:t>
      </w:r>
    </w:p>
    <w:p w:rsidR="00A779BC" w:rsidRDefault="00A779BC" w:rsidP="00A779BC">
      <w:pPr>
        <w:pStyle w:val="Normal12Hanging"/>
      </w:pPr>
      <w:r>
        <w:t>33.</w:t>
      </w:r>
      <w:r>
        <w:tab/>
        <w:t xml:space="preserve">Considers that the EU should start working on a reliable model for measuring the climate impact that European consumption has in third countries, as a first step to reduce it; </w:t>
      </w:r>
    </w:p>
    <w:p w:rsidR="00A779BC" w:rsidRDefault="00A779BC" w:rsidP="003C1917">
      <w:pPr>
        <w:rPr>
          <w:b/>
        </w:rPr>
      </w:pPr>
      <w:r>
        <w:rPr>
          <w:b/>
        </w:rPr>
        <w:t>The EU and global climate action</w:t>
      </w:r>
    </w:p>
    <w:p w:rsidR="00A779BC" w:rsidRDefault="00A779BC" w:rsidP="00A779BC">
      <w:pPr>
        <w:ind w:left="-153"/>
      </w:pPr>
    </w:p>
    <w:p w:rsidR="00A779BC" w:rsidRDefault="00A779BC" w:rsidP="00A779BC">
      <w:pPr>
        <w:pStyle w:val="Normal12Hanging"/>
      </w:pPr>
      <w:r>
        <w:t>34.</w:t>
      </w:r>
      <w:r>
        <w:tab/>
        <w:t xml:space="preserve">Underlines the importance of increased initiatives and sustained dialogue in relevant international fora, with the aim to spur similar policy decisions ramping up climate ambition in other regions and third countries; considers that the EU, must, inter alia, increase its own climate financing and work actively to encourage Member States to </w:t>
      </w:r>
      <w:r>
        <w:lastRenderedPageBreak/>
        <w:t>increase their climate aid (development aid rather than loans) in third countries;</w:t>
      </w:r>
    </w:p>
    <w:p w:rsidR="00A779BC" w:rsidRDefault="00A779BC" w:rsidP="00A779BC">
      <w:pPr>
        <w:pStyle w:val="Normal12Hanging"/>
      </w:pPr>
      <w:r>
        <w:t>35.</w:t>
      </w:r>
      <w:r>
        <w:tab/>
        <w:t>Highlights the merit of strengthening the interoperability between EU policy instruments and third countries' equivalents, notably carbon markets;</w:t>
      </w:r>
    </w:p>
    <w:p w:rsidR="004D339E" w:rsidRPr="00B40B00" w:rsidRDefault="00A779BC" w:rsidP="00A779BC">
      <w:pPr>
        <w:pStyle w:val="Normal12Hanging"/>
      </w:pPr>
      <w:r>
        <w:t>36.</w:t>
      </w:r>
      <w:r>
        <w:tab/>
        <w:t xml:space="preserve">Instructs its President to forward this resolution to </w:t>
      </w:r>
      <w:r w:rsidRPr="00A779BC">
        <w:t>the Council and the Commission, the governments and parliaments of the Member States</w:t>
      </w:r>
      <w:r>
        <w:t>.</w:t>
      </w:r>
    </w:p>
    <w:sectPr w:rsidR="004D339E" w:rsidRPr="00B40B00" w:rsidSect="00E054D5">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134" w:right="1418" w:bottom="1418" w:left="1418"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B00" w:rsidRPr="00B40B00" w:rsidRDefault="00B40B00">
      <w:r w:rsidRPr="00B40B00">
        <w:separator/>
      </w:r>
    </w:p>
  </w:endnote>
  <w:endnote w:type="continuationSeparator" w:id="0">
    <w:p w:rsidR="00B40B00" w:rsidRPr="00B40B00" w:rsidRDefault="00B40B00">
      <w:r w:rsidRPr="00B40B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DDD" w:rsidRPr="00D53562" w:rsidRDefault="003F2844">
    <w:pPr>
      <w:pStyle w:val="Footer"/>
      <w:tabs>
        <w:tab w:val="right" w:pos="9356"/>
      </w:tabs>
      <w:rPr>
        <w:lang w:val="fr-LU"/>
      </w:rPr>
    </w:pPr>
    <w:r>
      <w:fldChar w:fldCharType="begin"/>
    </w:r>
    <w:r w:rsidRPr="00D53562">
      <w:rPr>
        <w:lang w:val="fr-LU"/>
      </w:rPr>
      <w:instrText xml:space="preserve"> REF OutsideFooter </w:instrText>
    </w:r>
    <w:r>
      <w:fldChar w:fldCharType="separate"/>
    </w:r>
    <w:r w:rsidRPr="00D53562">
      <w:rPr>
        <w:lang w:val="fr-LU"/>
      </w:rPr>
      <w:t>PE</w:t>
    </w:r>
    <w:r w:rsidRPr="00D53562">
      <w:rPr>
        <w:rStyle w:val="HideTWBExt"/>
        <w:noProof w:val="0"/>
        <w:lang w:val="fr-LU"/>
      </w:rPr>
      <w:t>&lt;NoPE&gt;</w:t>
    </w:r>
    <w:r w:rsidRPr="00D53562">
      <w:rPr>
        <w:lang w:val="fr-LU"/>
      </w:rPr>
      <w:t>632.778</w:t>
    </w:r>
    <w:r w:rsidRPr="00D53562">
      <w:rPr>
        <w:rStyle w:val="HideTWBExt"/>
        <w:noProof w:val="0"/>
        <w:lang w:val="fr-LU"/>
      </w:rPr>
      <w:t>&lt;/NoPE&gt;&lt;Version&gt;</w:t>
    </w:r>
    <w:r w:rsidRPr="00D53562">
      <w:rPr>
        <w:lang w:val="fr-LU"/>
      </w:rPr>
      <w:t>v01-00</w:t>
    </w:r>
    <w:r w:rsidRPr="00D53562">
      <w:rPr>
        <w:rStyle w:val="HideTWBExt"/>
        <w:noProof w:val="0"/>
        <w:lang w:val="fr-LU"/>
      </w:rPr>
      <w:t>&lt;/Version&gt;</w:t>
    </w:r>
    <w:r>
      <w:rPr>
        <w:rStyle w:val="HideTWBExt"/>
        <w:noProof w:val="0"/>
      </w:rPr>
      <w:fldChar w:fldCharType="end"/>
    </w:r>
    <w:r w:rsidR="00450DDD" w:rsidRPr="00D53562">
      <w:rPr>
        <w:lang w:val="fr-LU"/>
      </w:rPr>
      <w:tab/>
    </w:r>
    <w:r w:rsidR="00450DDD" w:rsidRPr="00B40B00">
      <w:fldChar w:fldCharType="begin"/>
    </w:r>
    <w:r w:rsidR="00450DDD" w:rsidRPr="00D53562">
      <w:rPr>
        <w:lang w:val="fr-LU"/>
      </w:rPr>
      <w:instrText xml:space="preserve"> PAGE </w:instrText>
    </w:r>
    <w:r w:rsidR="00450DDD" w:rsidRPr="00B40B00">
      <w:fldChar w:fldCharType="separate"/>
    </w:r>
    <w:r w:rsidR="00D53562" w:rsidRPr="00D53562">
      <w:rPr>
        <w:noProof/>
        <w:lang w:val="fr-LU"/>
      </w:rPr>
      <w:t>4</w:t>
    </w:r>
    <w:r w:rsidR="00450DDD" w:rsidRPr="00B40B00">
      <w:fldChar w:fldCharType="end"/>
    </w:r>
    <w:r w:rsidR="00450DDD" w:rsidRPr="00D53562">
      <w:rPr>
        <w:lang w:val="fr-LU"/>
      </w:rPr>
      <w:t>/</w:t>
    </w:r>
    <w:r w:rsidR="00577EF2">
      <w:rPr>
        <w:noProof/>
      </w:rPr>
      <w:fldChar w:fldCharType="begin"/>
    </w:r>
    <w:r w:rsidR="00577EF2" w:rsidRPr="00D53562">
      <w:rPr>
        <w:noProof/>
        <w:lang w:val="fr-LU"/>
      </w:rPr>
      <w:instrText xml:space="preserve"> NUMPAGES </w:instrText>
    </w:r>
    <w:r w:rsidR="00577EF2">
      <w:rPr>
        <w:noProof/>
      </w:rPr>
      <w:fldChar w:fldCharType="separate"/>
    </w:r>
    <w:r w:rsidR="00D53562" w:rsidRPr="00D53562">
      <w:rPr>
        <w:noProof/>
        <w:lang w:val="fr-LU"/>
      </w:rPr>
      <w:t>7</w:t>
    </w:r>
    <w:r w:rsidR="00577EF2">
      <w:rPr>
        <w:noProof/>
      </w:rPr>
      <w:fldChar w:fldCharType="end"/>
    </w:r>
    <w:r w:rsidR="00450DDD" w:rsidRPr="00D53562">
      <w:rPr>
        <w:lang w:val="fr-LU"/>
      </w:rPr>
      <w:tab/>
    </w:r>
    <w:r w:rsidR="00577EF2">
      <w:rPr>
        <w:rStyle w:val="HideTWBExt"/>
        <w:noProof w:val="0"/>
      </w:rPr>
      <w:fldChar w:fldCharType="begin"/>
    </w:r>
    <w:r w:rsidR="00577EF2" w:rsidRPr="00D53562">
      <w:rPr>
        <w:rStyle w:val="HideTWBExt"/>
        <w:noProof w:val="0"/>
        <w:lang w:val="fr-LU"/>
      </w:rPr>
      <w:instrText xml:space="preserve"> REF InsideFooter </w:instrText>
    </w:r>
    <w:r w:rsidR="00577EF2">
      <w:rPr>
        <w:rStyle w:val="HideTWBExt"/>
        <w:noProof w:val="0"/>
      </w:rPr>
      <w:fldChar w:fldCharType="separate"/>
    </w:r>
    <w:r w:rsidRPr="00D53562">
      <w:rPr>
        <w:rStyle w:val="HideTWBExt"/>
        <w:noProof w:val="0"/>
        <w:lang w:val="fr-LU"/>
      </w:rPr>
      <w:t>&lt;PathFdR&gt;</w:t>
    </w:r>
    <w:r w:rsidRPr="00D53562">
      <w:rPr>
        <w:lang w:val="fr-LU"/>
      </w:rPr>
      <w:t>RE\1173148EN.docx</w:t>
    </w:r>
    <w:r w:rsidRPr="00D53562">
      <w:rPr>
        <w:rStyle w:val="HideTWBExt"/>
        <w:noProof w:val="0"/>
        <w:lang w:val="fr-LU"/>
      </w:rPr>
      <w:t>&lt;/PathFdR&gt;</w:t>
    </w:r>
    <w:r w:rsidR="00577EF2">
      <w:rPr>
        <w:rStyle w:val="HideTWBExt"/>
        <w:noProof w:val="0"/>
      </w:rPr>
      <w:fldChar w:fldCharType="end"/>
    </w:r>
  </w:p>
  <w:p w:rsidR="00450DDD" w:rsidRPr="00D53562" w:rsidRDefault="003F2844">
    <w:pPr>
      <w:pStyle w:val="Footer2"/>
      <w:rPr>
        <w:lang w:val="fr-LU"/>
      </w:rPr>
    </w:pPr>
    <w:r>
      <w:fldChar w:fldCharType="begin"/>
    </w:r>
    <w:r w:rsidRPr="00D53562">
      <w:rPr>
        <w:lang w:val="fr-LU"/>
      </w:rPr>
      <w:instrText xml:space="preserve"> DOCPROPERTY "&lt;Extension&gt;" </w:instrText>
    </w:r>
    <w:r>
      <w:fldChar w:fldCharType="separate"/>
    </w:r>
    <w:r w:rsidRPr="00D53562">
      <w:rPr>
        <w:lang w:val="fr-LU"/>
      </w:rPr>
      <w:t>EN</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DDD" w:rsidRPr="00D53562" w:rsidRDefault="00577EF2">
    <w:pPr>
      <w:pStyle w:val="Footer"/>
      <w:tabs>
        <w:tab w:val="right" w:pos="9356"/>
      </w:tabs>
      <w:rPr>
        <w:lang w:val="fr-LU"/>
      </w:rPr>
    </w:pPr>
    <w:r>
      <w:rPr>
        <w:rStyle w:val="HideTWBExt"/>
        <w:noProof w:val="0"/>
      </w:rPr>
      <w:fldChar w:fldCharType="begin"/>
    </w:r>
    <w:r w:rsidRPr="00D53562">
      <w:rPr>
        <w:rStyle w:val="HideTWBExt"/>
        <w:noProof w:val="0"/>
        <w:lang w:val="fr-LU"/>
      </w:rPr>
      <w:instrText xml:space="preserve"> REF InsideFooter </w:instrText>
    </w:r>
    <w:r>
      <w:rPr>
        <w:rStyle w:val="HideTWBExt"/>
        <w:noProof w:val="0"/>
      </w:rPr>
      <w:fldChar w:fldCharType="separate"/>
    </w:r>
    <w:r w:rsidR="003F2844" w:rsidRPr="00D53562">
      <w:rPr>
        <w:rStyle w:val="HideTWBExt"/>
        <w:noProof w:val="0"/>
        <w:lang w:val="fr-LU"/>
      </w:rPr>
      <w:t>&lt;PathFdR&gt;</w:t>
    </w:r>
    <w:r w:rsidR="003F2844" w:rsidRPr="00D53562">
      <w:rPr>
        <w:lang w:val="fr-LU"/>
      </w:rPr>
      <w:t>RE\1173148EN.docx</w:t>
    </w:r>
    <w:r w:rsidR="003F2844" w:rsidRPr="00D53562">
      <w:rPr>
        <w:rStyle w:val="HideTWBExt"/>
        <w:noProof w:val="0"/>
        <w:lang w:val="fr-LU"/>
      </w:rPr>
      <w:t>&lt;/PathFdR&gt;</w:t>
    </w:r>
    <w:r>
      <w:rPr>
        <w:rStyle w:val="HideTWBExt"/>
        <w:noProof w:val="0"/>
      </w:rPr>
      <w:fldChar w:fldCharType="end"/>
    </w:r>
    <w:r w:rsidR="00450DDD" w:rsidRPr="00D53562">
      <w:rPr>
        <w:lang w:val="fr-LU"/>
      </w:rPr>
      <w:tab/>
    </w:r>
    <w:r w:rsidR="00450DDD" w:rsidRPr="00B40B00">
      <w:fldChar w:fldCharType="begin"/>
    </w:r>
    <w:r w:rsidR="00450DDD" w:rsidRPr="00D53562">
      <w:rPr>
        <w:lang w:val="fr-LU"/>
      </w:rPr>
      <w:instrText xml:space="preserve"> PAGE </w:instrText>
    </w:r>
    <w:r w:rsidR="00450DDD" w:rsidRPr="00B40B00">
      <w:fldChar w:fldCharType="separate"/>
    </w:r>
    <w:r w:rsidR="00D53562" w:rsidRPr="00D53562">
      <w:rPr>
        <w:noProof/>
        <w:lang w:val="fr-LU"/>
      </w:rPr>
      <w:t>3</w:t>
    </w:r>
    <w:r w:rsidR="00450DDD" w:rsidRPr="00B40B00">
      <w:fldChar w:fldCharType="end"/>
    </w:r>
    <w:r w:rsidR="00450DDD" w:rsidRPr="00D53562">
      <w:rPr>
        <w:lang w:val="fr-LU"/>
      </w:rPr>
      <w:t>/</w:t>
    </w:r>
    <w:r>
      <w:rPr>
        <w:noProof/>
      </w:rPr>
      <w:fldChar w:fldCharType="begin"/>
    </w:r>
    <w:r w:rsidRPr="00D53562">
      <w:rPr>
        <w:noProof/>
        <w:lang w:val="fr-LU"/>
      </w:rPr>
      <w:instrText xml:space="preserve"> NUMPAGES </w:instrText>
    </w:r>
    <w:r>
      <w:rPr>
        <w:noProof/>
      </w:rPr>
      <w:fldChar w:fldCharType="separate"/>
    </w:r>
    <w:r w:rsidR="00D53562" w:rsidRPr="00D53562">
      <w:rPr>
        <w:noProof/>
        <w:lang w:val="fr-LU"/>
      </w:rPr>
      <w:t>7</w:t>
    </w:r>
    <w:r>
      <w:rPr>
        <w:noProof/>
      </w:rPr>
      <w:fldChar w:fldCharType="end"/>
    </w:r>
    <w:r w:rsidR="00450DDD" w:rsidRPr="00D53562">
      <w:rPr>
        <w:lang w:val="fr-LU"/>
      </w:rPr>
      <w:tab/>
    </w:r>
    <w:r w:rsidR="003F2844">
      <w:fldChar w:fldCharType="begin"/>
    </w:r>
    <w:r w:rsidR="003F2844" w:rsidRPr="00D53562">
      <w:rPr>
        <w:lang w:val="fr-LU"/>
      </w:rPr>
      <w:instrText xml:space="preserve"> REF OutsideFooter </w:instrText>
    </w:r>
    <w:r w:rsidR="003F2844">
      <w:fldChar w:fldCharType="separate"/>
    </w:r>
    <w:r w:rsidR="003F2844" w:rsidRPr="00D53562">
      <w:rPr>
        <w:lang w:val="fr-LU"/>
      </w:rPr>
      <w:t>PE</w:t>
    </w:r>
    <w:r w:rsidR="003F2844" w:rsidRPr="00D53562">
      <w:rPr>
        <w:rStyle w:val="HideTWBExt"/>
        <w:noProof w:val="0"/>
        <w:lang w:val="fr-LU"/>
      </w:rPr>
      <w:t>&lt;NoPE&gt;</w:t>
    </w:r>
    <w:r w:rsidR="003F2844" w:rsidRPr="00D53562">
      <w:rPr>
        <w:lang w:val="fr-LU"/>
      </w:rPr>
      <w:t>632.778</w:t>
    </w:r>
    <w:r w:rsidR="003F2844" w:rsidRPr="00D53562">
      <w:rPr>
        <w:rStyle w:val="HideTWBExt"/>
        <w:noProof w:val="0"/>
        <w:lang w:val="fr-LU"/>
      </w:rPr>
      <w:t>&lt;/NoPE&gt;&lt;Version&gt;</w:t>
    </w:r>
    <w:r w:rsidR="003F2844" w:rsidRPr="00D53562">
      <w:rPr>
        <w:lang w:val="fr-LU"/>
      </w:rPr>
      <w:t>v01-00</w:t>
    </w:r>
    <w:r w:rsidR="003F2844" w:rsidRPr="00D53562">
      <w:rPr>
        <w:rStyle w:val="HideTWBExt"/>
        <w:noProof w:val="0"/>
        <w:lang w:val="fr-LU"/>
      </w:rPr>
      <w:t>&lt;/Version&gt;</w:t>
    </w:r>
    <w:r w:rsidR="003F2844">
      <w:rPr>
        <w:rStyle w:val="HideTWBExt"/>
        <w:noProof w:val="0"/>
      </w:rPr>
      <w:fldChar w:fldCharType="end"/>
    </w:r>
  </w:p>
  <w:p w:rsidR="00450DDD" w:rsidRPr="00B40B00" w:rsidRDefault="00450DDD">
    <w:pPr>
      <w:pStyle w:val="Footer2"/>
    </w:pPr>
    <w:r w:rsidRPr="00D53562">
      <w:rPr>
        <w:lang w:val="fr-LU"/>
      </w:rPr>
      <w:tab/>
    </w:r>
    <w:fldSimple w:instr=" DOCPROPERTY &quot;&lt;Extension&gt;&quot; ">
      <w:r w:rsidR="003F2844">
        <w:t>EN</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DDD" w:rsidRPr="00D53562" w:rsidRDefault="00450DDD">
    <w:pPr>
      <w:pStyle w:val="Footer"/>
      <w:rPr>
        <w:lang w:val="fr-LU"/>
      </w:rPr>
    </w:pPr>
    <w:bookmarkStart w:id="1" w:name="InsideFooter"/>
    <w:r w:rsidRPr="00D53562">
      <w:rPr>
        <w:rStyle w:val="HideTWBExt"/>
        <w:noProof w:val="0"/>
        <w:lang w:val="fr-LU"/>
      </w:rPr>
      <w:t>&lt;PathFdR&gt;</w:t>
    </w:r>
    <w:r w:rsidR="00905A60" w:rsidRPr="00D53562">
      <w:rPr>
        <w:lang w:val="fr-LU"/>
      </w:rPr>
      <w:t>RE\1173148EN.docx</w:t>
    </w:r>
    <w:r w:rsidRPr="00D53562">
      <w:rPr>
        <w:rStyle w:val="HideTWBExt"/>
        <w:noProof w:val="0"/>
        <w:lang w:val="fr-LU"/>
      </w:rPr>
      <w:t>&lt;/PathFdR&gt;</w:t>
    </w:r>
    <w:bookmarkEnd w:id="1"/>
    <w:r w:rsidRPr="00D53562">
      <w:rPr>
        <w:lang w:val="fr-LU"/>
      </w:rPr>
      <w:tab/>
    </w:r>
    <w:r w:rsidRPr="00D53562">
      <w:rPr>
        <w:lang w:val="fr-LU"/>
      </w:rPr>
      <w:tab/>
    </w:r>
    <w:bookmarkStart w:id="2" w:name="OutsideFooter"/>
    <w:r w:rsidRPr="00D53562">
      <w:rPr>
        <w:lang w:val="fr-LU"/>
      </w:rPr>
      <w:t>PE</w:t>
    </w:r>
    <w:r w:rsidRPr="00D53562">
      <w:rPr>
        <w:rStyle w:val="HideTWBExt"/>
        <w:noProof w:val="0"/>
        <w:lang w:val="fr-LU"/>
      </w:rPr>
      <w:t>&lt;NoPE&gt;</w:t>
    </w:r>
    <w:r w:rsidR="00905A60" w:rsidRPr="00D53562">
      <w:rPr>
        <w:lang w:val="fr-LU"/>
      </w:rPr>
      <w:t>632.778</w:t>
    </w:r>
    <w:r w:rsidRPr="00D53562">
      <w:rPr>
        <w:rStyle w:val="HideTWBExt"/>
        <w:noProof w:val="0"/>
        <w:lang w:val="fr-LU"/>
      </w:rPr>
      <w:t>&lt;/NoPE&gt;&lt;Version&gt;</w:t>
    </w:r>
    <w:r w:rsidR="00B40B00" w:rsidRPr="00D53562">
      <w:rPr>
        <w:lang w:val="fr-LU"/>
      </w:rPr>
      <w:t>v</w:t>
    </w:r>
    <w:r w:rsidR="00905A60" w:rsidRPr="00D53562">
      <w:rPr>
        <w:lang w:val="fr-LU"/>
      </w:rPr>
      <w:t>01-00</w:t>
    </w:r>
    <w:r w:rsidRPr="00D53562">
      <w:rPr>
        <w:rStyle w:val="HideTWBExt"/>
        <w:noProof w:val="0"/>
        <w:lang w:val="fr-LU"/>
      </w:rPr>
      <w:t>&lt;/Version&gt;</w:t>
    </w:r>
    <w:bookmarkEnd w:id="2"/>
  </w:p>
  <w:p w:rsidR="00450DDD" w:rsidRPr="00B40B00" w:rsidRDefault="003F2844" w:rsidP="0089074B">
    <w:pPr>
      <w:pStyle w:val="Footer2"/>
      <w:tabs>
        <w:tab w:val="center" w:pos="4536"/>
      </w:tabs>
    </w:pPr>
    <w:fldSimple w:instr=" DOCPROPERTY &quot;&lt;Extension&gt;&quot; ">
      <w:r>
        <w:t>EN</w:t>
      </w:r>
    </w:fldSimple>
    <w:r w:rsidR="00450DDD" w:rsidRPr="00B40B00">
      <w:rPr>
        <w:color w:val="C0C0C0"/>
      </w:rPr>
      <w:tab/>
    </w:r>
    <w:r w:rsidR="00905A60">
      <w:rPr>
        <w:b w:val="0"/>
        <w:i/>
        <w:color w:val="C0C0C0"/>
        <w:sz w:val="22"/>
        <w:szCs w:val="22"/>
      </w:rPr>
      <w:t>United in diversity</w:t>
    </w:r>
    <w:r w:rsidR="00450DDD" w:rsidRPr="00B40B00">
      <w:rPr>
        <w:color w:val="C0C0C0"/>
      </w:rPr>
      <w:tab/>
    </w:r>
    <w:fldSimple w:instr=" DOCPROPERTY &quot;&lt;Extension&gt;&quot; ">
      <w:r>
        <w:t>EN</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B00" w:rsidRPr="00B40B00" w:rsidRDefault="00B40B00">
      <w:r w:rsidRPr="00B40B00">
        <w:separator/>
      </w:r>
    </w:p>
  </w:footnote>
  <w:footnote w:type="continuationSeparator" w:id="0">
    <w:p w:rsidR="00B40B00" w:rsidRPr="00B40B00" w:rsidRDefault="00B40B00">
      <w:r w:rsidRPr="00B40B00">
        <w:continuationSeparator/>
      </w:r>
    </w:p>
  </w:footnote>
  <w:footnote w:id="1">
    <w:p w:rsidR="00A779BC" w:rsidRDefault="00A779BC" w:rsidP="00A779BC">
      <w:pPr>
        <w:pStyle w:val="Default"/>
        <w:rPr>
          <w:color w:val="auto"/>
          <w:sz w:val="20"/>
          <w:szCs w:val="20"/>
        </w:rPr>
      </w:pPr>
      <w:r>
        <w:rPr>
          <w:rStyle w:val="FootnoteReference"/>
        </w:rPr>
        <w:footnoteRef/>
      </w:r>
      <w:r>
        <w:t xml:space="preserve"> </w:t>
      </w:r>
      <w:r>
        <w:rPr>
          <w:color w:val="auto"/>
          <w:sz w:val="20"/>
          <w:szCs w:val="20"/>
        </w:rPr>
        <w:t>Communication from the Commission to the European Parliament, the European Council, the Council, the European Economic and Social Committee, the Committee of the Regions and the European Investment Bank A Clean Planet for all A European strategic long-term vision for a prosperous, modern, competitive and climate neutral economy adopted on 28 November 2018, COM(2018)773.</w:t>
      </w:r>
    </w:p>
  </w:footnote>
  <w:footnote w:id="2">
    <w:p w:rsidR="00A779BC" w:rsidRDefault="00A779BC" w:rsidP="00A779BC">
      <w:pPr>
        <w:pStyle w:val="FootnoteText"/>
      </w:pPr>
      <w:r>
        <w:rPr>
          <w:rStyle w:val="FootnoteReference"/>
        </w:rPr>
        <w:footnoteRef/>
      </w:r>
      <w:r>
        <w:t xml:space="preserve"> Texts adopted, P8_TA-PROV(2018)0430.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60" w:rsidRDefault="00905A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60" w:rsidRDefault="00905A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60" w:rsidRDefault="00905A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7F4C9D"/>
    <w:multiLevelType w:val="hybridMultilevel"/>
    <w:tmpl w:val="CB2ABAB6"/>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ctiveWritingStyle w:appName="MSWord" w:lang="it-IT" w:vendorID="64" w:dllVersion="131078" w:nlCheck="1" w:checkStyle="0"/>
  <w:activeWritingStyle w:appName="MSWord" w:lang="en-GB" w:vendorID="64" w:dllVersion="131078" w:nlCheck="1" w:checkStyle="1"/>
  <w:activeWritingStyle w:appName="MSWord" w:lang="fr-L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KEY" w:val="ENVI"/>
    <w:docVar w:name="DOCTYPEMNU" w:val=" 1"/>
    <w:docVar w:name="LastEditedSection" w:val=" 1"/>
    <w:docVar w:name="QOMNU" w:val=" 2"/>
    <w:docVar w:name="strDocTypeID" w:val="RE_QO"/>
    <w:docVar w:name="strSubDir" w:val="1173"/>
    <w:docVar w:name="TXTLANGUE" w:val="EN"/>
    <w:docVar w:name="TXTLANGUEMIN" w:val="en"/>
    <w:docVar w:name="TXTNRPE" w:val="632.778"/>
    <w:docVar w:name="TXTNRRSP" w:val="2018/2974"/>
    <w:docVar w:name="TXTPEorAP" w:val="PE"/>
    <w:docVar w:name="TXTQ1NRB" w:val="0000/2019"/>
    <w:docVar w:name="TXTQ2NRB" w:val="0000/2019"/>
    <w:docVar w:name="TXTROUTE" w:val="RE\1173148EN.docx"/>
    <w:docVar w:name="TXTTITLE" w:val="Strategy for long-term EU greenhouse gas emissions reduction in accordance with the Paris Agreement"/>
    <w:docVar w:name="TXTVERSION" w:val="01-00"/>
  </w:docVars>
  <w:rsids>
    <w:rsidRoot w:val="00B40B00"/>
    <w:rsid w:val="000F2499"/>
    <w:rsid w:val="00165918"/>
    <w:rsid w:val="002A0A5F"/>
    <w:rsid w:val="002C0ACF"/>
    <w:rsid w:val="003C1917"/>
    <w:rsid w:val="003F2844"/>
    <w:rsid w:val="00450DDD"/>
    <w:rsid w:val="004D339E"/>
    <w:rsid w:val="00507541"/>
    <w:rsid w:val="00554283"/>
    <w:rsid w:val="00577EF2"/>
    <w:rsid w:val="00593C6A"/>
    <w:rsid w:val="0061349A"/>
    <w:rsid w:val="00643C0C"/>
    <w:rsid w:val="00645F0C"/>
    <w:rsid w:val="007C013C"/>
    <w:rsid w:val="007E0BCD"/>
    <w:rsid w:val="00826218"/>
    <w:rsid w:val="00844D93"/>
    <w:rsid w:val="0089074B"/>
    <w:rsid w:val="008C2545"/>
    <w:rsid w:val="00905A60"/>
    <w:rsid w:val="009105E3"/>
    <w:rsid w:val="00A40163"/>
    <w:rsid w:val="00A474FF"/>
    <w:rsid w:val="00A779BC"/>
    <w:rsid w:val="00B40B00"/>
    <w:rsid w:val="00BA7C7D"/>
    <w:rsid w:val="00BE5C95"/>
    <w:rsid w:val="00C11C70"/>
    <w:rsid w:val="00C20AD7"/>
    <w:rsid w:val="00C868A4"/>
    <w:rsid w:val="00CB63DD"/>
    <w:rsid w:val="00D3279B"/>
    <w:rsid w:val="00D53562"/>
    <w:rsid w:val="00D54D35"/>
    <w:rsid w:val="00D954CF"/>
    <w:rsid w:val="00DE744E"/>
    <w:rsid w:val="00DE756D"/>
    <w:rsid w:val="00E054D5"/>
    <w:rsid w:val="00EB24A9"/>
    <w:rsid w:val="00FE6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298B606-D0E8-4225-A784-8388E94D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Footer">
    <w:name w:val="footer"/>
    <w:basedOn w:val="Normal12a12b"/>
    <w:pPr>
      <w:tabs>
        <w:tab w:val="center" w:pos="4536"/>
        <w:tab w:val="right" w:pos="9072"/>
      </w:tabs>
    </w:pPr>
    <w:rPr>
      <w:sz w:val="22"/>
    </w:rPr>
  </w:style>
  <w:style w:type="paragraph" w:customStyle="1" w:styleId="Normal12a12b">
    <w:name w:val="Normal12a12b"/>
    <w:basedOn w:val="Normal"/>
    <w:pPr>
      <w:spacing w:before="240" w:after="240"/>
    </w:pPr>
  </w:style>
  <w:style w:type="paragraph" w:customStyle="1" w:styleId="Footer2">
    <w:name w:val="Footer2"/>
    <w:basedOn w:val="Normal"/>
    <w:pPr>
      <w:widowControl/>
      <w:tabs>
        <w:tab w:val="right" w:pos="9921"/>
      </w:tabs>
      <w:spacing w:after="240"/>
      <w:ind w:left="-850" w:right="-850"/>
    </w:pPr>
    <w:rPr>
      <w:rFonts w:ascii="Arial" w:hAnsi="Arial" w:cs="Arial"/>
      <w:b/>
      <w:sz w:val="48"/>
    </w:rPr>
  </w:style>
  <w:style w:type="paragraph" w:customStyle="1" w:styleId="Normal12">
    <w:name w:val="Normal12"/>
    <w:basedOn w:val="Normal"/>
    <w:pPr>
      <w:spacing w:after="240"/>
    </w:pPr>
  </w:style>
  <w:style w:type="paragraph" w:styleId="TOC1">
    <w:name w:val="toc 1"/>
    <w:basedOn w:val="Normal12"/>
    <w:next w:val="Normal12"/>
    <w:autoRedefine/>
    <w:semiHidden/>
  </w:style>
  <w:style w:type="paragraph" w:styleId="TOCHeading">
    <w:name w:val="TOC Heading"/>
    <w:basedOn w:val="Normal12"/>
    <w:next w:val="Normal12"/>
    <w:qFormat/>
    <w:pPr>
      <w:keepNext/>
      <w:spacing w:before="240"/>
      <w:jc w:val="center"/>
    </w:pPr>
    <w:rPr>
      <w:rFonts w:ascii="Arial" w:hAnsi="Arial"/>
      <w:b/>
    </w:rPr>
  </w:style>
  <w:style w:type="paragraph" w:customStyle="1" w:styleId="TOCPage">
    <w:name w:val="TOC Page"/>
    <w:basedOn w:val="Normal12"/>
    <w:next w:val="TOC1"/>
    <w:pPr>
      <w:keepNext/>
      <w:jc w:val="right"/>
    </w:pPr>
    <w:rPr>
      <w:rFonts w:ascii="Arial" w:hAnsi="Arial"/>
      <w:b/>
    </w:rPr>
  </w:style>
  <w:style w:type="character" w:customStyle="1" w:styleId="HideTWBInt">
    <w:name w:val="HideTWBInt"/>
    <w:rPr>
      <w:vanish/>
      <w:color w:val="808080"/>
    </w:rPr>
  </w:style>
  <w:style w:type="paragraph" w:customStyle="1" w:styleId="TableofEntries">
    <w:name w:val="Table of Entries"/>
    <w:basedOn w:val="Normal12"/>
    <w:pPr>
      <w:widowControl/>
      <w:tabs>
        <w:tab w:val="right" w:leader="dot" w:pos="9072"/>
      </w:tabs>
      <w:jc w:val="both"/>
    </w:pPr>
  </w:style>
  <w:style w:type="paragraph" w:customStyle="1" w:styleId="Normal6">
    <w:name w:val="Normal6"/>
    <w:basedOn w:val="Normal"/>
    <w:pPr>
      <w:spacing w:after="120"/>
    </w:pPr>
  </w:style>
  <w:style w:type="paragraph" w:customStyle="1" w:styleId="PageHeading">
    <w:name w:val="PageHeading"/>
    <w:basedOn w:val="Normal12a12b"/>
    <w:pPr>
      <w:keepNext/>
      <w:jc w:val="center"/>
    </w:pPr>
    <w:rPr>
      <w:rFonts w:ascii="Arial" w:hAnsi="Arial"/>
      <w:b/>
    </w:rPr>
  </w:style>
  <w:style w:type="paragraph" w:customStyle="1" w:styleId="NormalBold">
    <w:name w:val="NormalBold"/>
    <w:basedOn w:val="Normal"/>
    <w:link w:val="NormalBoldChar"/>
    <w:rPr>
      <w:b/>
    </w:rPr>
  </w:style>
  <w:style w:type="character" w:customStyle="1" w:styleId="NormalBoldChar">
    <w:name w:val="NormalBold Char"/>
    <w:link w:val="NormalBold"/>
    <w:rsid w:val="00507541"/>
    <w:rPr>
      <w:b/>
      <w:sz w:val="24"/>
      <w:lang w:val="en-GB" w:eastAsia="en-GB" w:bidi="ar-SA"/>
    </w:rPr>
  </w:style>
  <w:style w:type="paragraph" w:customStyle="1" w:styleId="Normal12Bold">
    <w:name w:val="Normal12Bold"/>
    <w:basedOn w:val="Normal12"/>
    <w:rPr>
      <w:b/>
    </w:rPr>
  </w:style>
  <w:style w:type="paragraph" w:customStyle="1" w:styleId="Normal12Italic">
    <w:name w:val="Normal12Italic"/>
    <w:basedOn w:val="Normal12"/>
    <w:rPr>
      <w:i/>
    </w:rPr>
  </w:style>
  <w:style w:type="paragraph" w:customStyle="1" w:styleId="Normal12Hanging">
    <w:name w:val="Normal12Hanging"/>
    <w:basedOn w:val="Normal12"/>
    <w:pPr>
      <w:ind w:left="567" w:hanging="567"/>
    </w:pPr>
  </w:style>
  <w:style w:type="paragraph" w:customStyle="1" w:styleId="Normal24Bold">
    <w:name w:val="Normal24Bold"/>
    <w:basedOn w:val="Normal"/>
    <w:rsid w:val="00450DDD"/>
    <w:pPr>
      <w:spacing w:after="480"/>
    </w:pPr>
    <w:rPr>
      <w:b/>
    </w:rPr>
  </w:style>
  <w:style w:type="paragraph" w:customStyle="1" w:styleId="Normal24">
    <w:name w:val="Normal24"/>
    <w:basedOn w:val="Normal"/>
    <w:pPr>
      <w:spacing w:after="480"/>
    </w:pPr>
  </w:style>
  <w:style w:type="paragraph" w:customStyle="1" w:styleId="Cover12">
    <w:name w:val="Cover12"/>
    <w:basedOn w:val="Normal12"/>
    <w:pPr>
      <w:ind w:left="1418"/>
    </w:pPr>
  </w:style>
  <w:style w:type="paragraph" w:customStyle="1" w:styleId="Cover24">
    <w:name w:val="Cover24"/>
    <w:basedOn w:val="Normal24"/>
    <w:pPr>
      <w:ind w:left="1418"/>
    </w:pPr>
  </w:style>
  <w:style w:type="paragraph" w:customStyle="1" w:styleId="CoverNormal">
    <w:name w:val="CoverNormal"/>
    <w:basedOn w:val="Normal"/>
    <w:pPr>
      <w:ind w:left="1418"/>
    </w:pPr>
  </w:style>
  <w:style w:type="paragraph" w:customStyle="1" w:styleId="Hanging12">
    <w:name w:val="Hanging12"/>
    <w:basedOn w:val="Normal12"/>
    <w:pPr>
      <w:tabs>
        <w:tab w:val="left" w:pos="357"/>
      </w:tabs>
      <w:ind w:left="357" w:hanging="357"/>
    </w:pPr>
  </w:style>
  <w:style w:type="paragraph" w:customStyle="1" w:styleId="Normal12a12bBold">
    <w:name w:val="Normal12a12bBold"/>
    <w:basedOn w:val="Normal12a12b"/>
    <w:rPr>
      <w:b/>
    </w:rPr>
  </w:style>
  <w:style w:type="paragraph" w:customStyle="1" w:styleId="Normal12a12bJ">
    <w:name w:val="Normal12a12bJ"/>
    <w:basedOn w:val="Normal12a12b"/>
    <w:pPr>
      <w:jc w:val="both"/>
    </w:pPr>
  </w:style>
  <w:style w:type="paragraph" w:customStyle="1" w:styleId="Normal12a12bKeep">
    <w:name w:val="Normal12a12bKeep"/>
    <w:basedOn w:val="Normal12a12b"/>
    <w:pPr>
      <w:keepNext/>
    </w:pPr>
  </w:style>
  <w:style w:type="paragraph" w:customStyle="1" w:styleId="Normal12BoldKeep">
    <w:name w:val="Normal12BoldKeep"/>
    <w:basedOn w:val="Normal12"/>
    <w:pPr>
      <w:keepNext/>
    </w:pPr>
    <w:rPr>
      <w:b/>
    </w:rPr>
  </w:style>
  <w:style w:type="paragraph" w:customStyle="1" w:styleId="Normal12Centre">
    <w:name w:val="Normal12Centre"/>
    <w:basedOn w:val="Normal12"/>
    <w:pPr>
      <w:jc w:val="center"/>
    </w:pPr>
  </w:style>
  <w:style w:type="paragraph" w:customStyle="1" w:styleId="Normal12ItalicKeep">
    <w:name w:val="Normal12ItalicKeep"/>
    <w:basedOn w:val="Normal12"/>
    <w:pPr>
      <w:keepNext/>
    </w:pPr>
    <w:rPr>
      <w:i/>
    </w:rPr>
  </w:style>
  <w:style w:type="paragraph" w:customStyle="1" w:styleId="Normal12J">
    <w:name w:val="Normal12J"/>
    <w:basedOn w:val="Normal12"/>
    <w:pPr>
      <w:jc w:val="both"/>
    </w:pPr>
  </w:style>
  <w:style w:type="paragraph" w:customStyle="1" w:styleId="Normal12Keep">
    <w:name w:val="Normal12Keep"/>
    <w:basedOn w:val="Normal12"/>
    <w:pPr>
      <w:keepNext/>
    </w:pPr>
  </w:style>
  <w:style w:type="paragraph" w:customStyle="1" w:styleId="Normal12Tab">
    <w:name w:val="Normal12Tab"/>
    <w:basedOn w:val="Normal12"/>
    <w:rsid w:val="00BE5C95"/>
    <w:pPr>
      <w:tabs>
        <w:tab w:val="left" w:pos="567"/>
      </w:tabs>
    </w:pPr>
  </w:style>
  <w:style w:type="paragraph" w:customStyle="1" w:styleId="Normal30Keep">
    <w:name w:val="Normal30Keep"/>
    <w:basedOn w:val="Normal"/>
    <w:pPr>
      <w:keepNext/>
      <w:spacing w:after="600"/>
    </w:pPr>
  </w:style>
  <w:style w:type="paragraph" w:customStyle="1" w:styleId="Normal36Bold">
    <w:name w:val="Normal36Bold"/>
    <w:basedOn w:val="Normal"/>
    <w:pPr>
      <w:spacing w:after="720"/>
    </w:pPr>
    <w:rPr>
      <w:b/>
    </w:rPr>
  </w:style>
  <w:style w:type="paragraph" w:customStyle="1" w:styleId="NormalBoldCentre">
    <w:name w:val="NormalBoldCentre"/>
    <w:basedOn w:val="Normal"/>
    <w:pPr>
      <w:jc w:val="center"/>
    </w:pPr>
    <w:rPr>
      <w:b/>
    </w:rPr>
  </w:style>
  <w:style w:type="paragraph" w:customStyle="1" w:styleId="NormalBoldKeep">
    <w:name w:val="NormalBoldKeep"/>
    <w:basedOn w:val="Normal"/>
    <w:pPr>
      <w:keepNext/>
    </w:pPr>
    <w:rPr>
      <w:b/>
    </w:rPr>
  </w:style>
  <w:style w:type="paragraph" w:customStyle="1" w:styleId="NormalCentre">
    <w:name w:val="NormalCentre"/>
    <w:basedOn w:val="Normal"/>
    <w:pPr>
      <w:jc w:val="center"/>
    </w:pPr>
  </w:style>
  <w:style w:type="paragraph" w:customStyle="1" w:styleId="NormalCentreKeep">
    <w:name w:val="NormalCentreKeep"/>
    <w:basedOn w:val="Normal"/>
    <w:pPr>
      <w:keepNext/>
      <w:jc w:val="center"/>
    </w:pPr>
  </w:style>
  <w:style w:type="paragraph" w:customStyle="1" w:styleId="NormalJ">
    <w:name w:val="NormalJ"/>
    <w:basedOn w:val="Normal"/>
    <w:pPr>
      <w:jc w:val="both"/>
    </w:pPr>
  </w:style>
  <w:style w:type="paragraph" w:customStyle="1" w:styleId="NormalKeep">
    <w:name w:val="NormalKeep"/>
    <w:basedOn w:val="Normal"/>
    <w:pPr>
      <w:keepNext/>
    </w:pPr>
  </w:style>
  <w:style w:type="paragraph" w:customStyle="1" w:styleId="TypeDoc">
    <w:name w:val="TypeDoc"/>
    <w:basedOn w:val="Normal24"/>
    <w:pPr>
      <w:ind w:left="1418"/>
    </w:pPr>
    <w:rPr>
      <w:rFonts w:ascii="Arial" w:hAnsi="Arial"/>
      <w:b/>
      <w:sz w:val="48"/>
    </w:rPr>
  </w:style>
  <w:style w:type="paragraph" w:customStyle="1" w:styleId="ZDateRes">
    <w:name w:val="ZDateRes"/>
    <w:basedOn w:val="Normal"/>
    <w:pPr>
      <w:tabs>
        <w:tab w:val="right" w:pos="9072"/>
      </w:tabs>
      <w:spacing w:before="1920" w:after="1200"/>
    </w:pPr>
  </w:style>
  <w:style w:type="paragraph" w:styleId="Header">
    <w:name w:val="header"/>
    <w:basedOn w:val="Normal"/>
    <w:pPr>
      <w:tabs>
        <w:tab w:val="center" w:pos="4320"/>
        <w:tab w:val="right" w:pos="8640"/>
      </w:tabs>
    </w:pPr>
  </w:style>
  <w:style w:type="paragraph" w:customStyle="1" w:styleId="CoverBold">
    <w:name w:val="CoverBold"/>
    <w:basedOn w:val="CoverNormal"/>
    <w:rsid w:val="00507541"/>
    <w:rPr>
      <w:b/>
    </w:rPr>
  </w:style>
  <w:style w:type="paragraph" w:customStyle="1" w:styleId="EPName">
    <w:name w:val="EPName"/>
    <w:basedOn w:val="Normal"/>
    <w:rsid w:val="00E054D5"/>
    <w:pPr>
      <w:spacing w:before="80" w:after="80"/>
    </w:pPr>
    <w:rPr>
      <w:rFonts w:ascii="Arial Narrow" w:hAnsi="Arial Narrow" w:cs="Arial"/>
      <w:b/>
      <w:color w:val="000000"/>
      <w:sz w:val="32"/>
      <w:szCs w:val="22"/>
      <w:lang w:val="fr-FR"/>
    </w:rPr>
  </w:style>
  <w:style w:type="table" w:styleId="TableGrid">
    <w:name w:val="Table Grid"/>
    <w:basedOn w:val="TableNormal"/>
    <w:rsid w:val="00890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essionDoc">
    <w:name w:val="ZSessionDoc"/>
    <w:basedOn w:val="Normal"/>
    <w:next w:val="Normal"/>
    <w:rsid w:val="0089074B"/>
    <w:pPr>
      <w:jc w:val="center"/>
    </w:pPr>
    <w:rPr>
      <w:rFonts w:ascii="Arial" w:hAnsi="Arial" w:cs="Arial"/>
      <w:i/>
      <w:sz w:val="22"/>
      <w:szCs w:val="22"/>
    </w:rPr>
  </w:style>
  <w:style w:type="paragraph" w:customStyle="1" w:styleId="LineTop">
    <w:name w:val="LineTop"/>
    <w:basedOn w:val="Normal"/>
    <w:next w:val="ZSessionDoc"/>
    <w:rsid w:val="0089074B"/>
    <w:pPr>
      <w:pBdr>
        <w:top w:val="single" w:sz="4" w:space="1" w:color="auto"/>
      </w:pBdr>
      <w:jc w:val="center"/>
    </w:pPr>
    <w:rPr>
      <w:rFonts w:ascii="Arial" w:hAnsi="Arial"/>
      <w:sz w:val="16"/>
      <w:szCs w:val="16"/>
      <w:lang w:val="fr-FR"/>
    </w:rPr>
  </w:style>
  <w:style w:type="paragraph" w:customStyle="1" w:styleId="LineBottom">
    <w:name w:val="LineBottom"/>
    <w:basedOn w:val="Normal"/>
    <w:next w:val="Normal"/>
    <w:rsid w:val="002C0ACF"/>
    <w:pPr>
      <w:pBdr>
        <w:bottom w:val="single" w:sz="4" w:space="1" w:color="auto"/>
      </w:pBdr>
      <w:spacing w:after="840"/>
      <w:jc w:val="center"/>
    </w:pPr>
    <w:rPr>
      <w:rFonts w:ascii="Arial" w:hAnsi="Arial"/>
      <w:sz w:val="16"/>
      <w:szCs w:val="16"/>
    </w:rPr>
  </w:style>
  <w:style w:type="paragraph" w:customStyle="1" w:styleId="EPTerm">
    <w:name w:val="EPTerm"/>
    <w:basedOn w:val="Normal"/>
    <w:next w:val="Normal"/>
    <w:rsid w:val="00E054D5"/>
    <w:pPr>
      <w:spacing w:after="80"/>
    </w:pPr>
    <w:rPr>
      <w:rFonts w:ascii="Arial" w:hAnsi="Arial" w:cs="Arial"/>
      <w:sz w:val="20"/>
      <w:szCs w:val="22"/>
      <w:lang w:val="fr-FR"/>
    </w:rPr>
  </w:style>
  <w:style w:type="paragraph" w:customStyle="1" w:styleId="EPLogo">
    <w:name w:val="EPLogo"/>
    <w:basedOn w:val="Normal"/>
    <w:qFormat/>
    <w:rsid w:val="00E054D5"/>
    <w:pPr>
      <w:jc w:val="right"/>
    </w:pPr>
  </w:style>
  <w:style w:type="paragraph" w:customStyle="1" w:styleId="RefProc">
    <w:name w:val="RefProc"/>
    <w:basedOn w:val="Normal"/>
    <w:rsid w:val="002C0ACF"/>
    <w:pPr>
      <w:spacing w:before="240" w:after="240"/>
      <w:jc w:val="right"/>
    </w:pPr>
    <w:rPr>
      <w:rFonts w:ascii="Arial" w:hAnsi="Arial"/>
      <w:b/>
    </w:rPr>
  </w:style>
  <w:style w:type="paragraph" w:customStyle="1" w:styleId="ZDate">
    <w:name w:val="ZDate"/>
    <w:basedOn w:val="Normal"/>
    <w:rsid w:val="002C0ACF"/>
    <w:pPr>
      <w:spacing w:after="1200"/>
    </w:pPr>
  </w:style>
  <w:style w:type="paragraph" w:styleId="FootnoteText">
    <w:name w:val="footnote text"/>
    <w:basedOn w:val="Normal"/>
    <w:link w:val="FootnoteTextChar"/>
    <w:unhideWhenUsed/>
    <w:rsid w:val="00A779BC"/>
    <w:rPr>
      <w:sz w:val="20"/>
    </w:rPr>
  </w:style>
  <w:style w:type="character" w:customStyle="1" w:styleId="FootnoteTextChar">
    <w:name w:val="Footnote Text Char"/>
    <w:basedOn w:val="DefaultParagraphFont"/>
    <w:link w:val="FootnoteText"/>
    <w:rsid w:val="00A779BC"/>
  </w:style>
  <w:style w:type="paragraph" w:customStyle="1" w:styleId="Default">
    <w:name w:val="Default"/>
    <w:rsid w:val="00A779BC"/>
    <w:pPr>
      <w:autoSpaceDE w:val="0"/>
      <w:autoSpaceDN w:val="0"/>
      <w:adjustRightInd w:val="0"/>
    </w:pPr>
    <w:rPr>
      <w:color w:val="000000"/>
      <w:sz w:val="24"/>
      <w:szCs w:val="24"/>
    </w:rPr>
  </w:style>
  <w:style w:type="character" w:styleId="FootnoteReference">
    <w:name w:val="footnote reference"/>
    <w:unhideWhenUsed/>
    <w:rsid w:val="00A779BC"/>
    <w:rPr>
      <w:vertAlign w:val="superscript"/>
    </w:rPr>
  </w:style>
  <w:style w:type="paragraph" w:styleId="ListParagraph">
    <w:name w:val="List Paragraph"/>
    <w:basedOn w:val="Normal"/>
    <w:uiPriority w:val="34"/>
    <w:qFormat/>
    <w:rsid w:val="00A779BC"/>
    <w:pPr>
      <w:widowControl/>
      <w:ind w:left="720"/>
      <w:contextualSpacing/>
      <w:jc w:val="both"/>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72350">
      <w:bodyDiv w:val="1"/>
      <w:marLeft w:val="0"/>
      <w:marRight w:val="0"/>
      <w:marTop w:val="0"/>
      <w:marBottom w:val="0"/>
      <w:divBdr>
        <w:top w:val="none" w:sz="0" w:space="0" w:color="auto"/>
        <w:left w:val="none" w:sz="0" w:space="0" w:color="auto"/>
        <w:bottom w:val="none" w:sz="0" w:space="0" w:color="auto"/>
        <w:right w:val="none" w:sz="0" w:space="0" w:color="auto"/>
      </w:divBdr>
    </w:div>
    <w:div w:id="12330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E198210.dotm</Template>
  <TotalTime>1</TotalTime>
  <Pages>7</Pages>
  <Words>2235</Words>
  <Characters>12740</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RE_QO</vt:lpstr>
    </vt:vector>
  </TitlesOfParts>
  <Company/>
  <LinksUpToDate>false</LinksUpToDate>
  <CharactersWithSpaces>14946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RE_QO</dc:title>
  <dc:subject/>
  <dc:creator>HANCOTTE Elise</dc:creator>
  <cp:keywords/>
  <dc:description/>
  <cp:lastModifiedBy>GEUDENS Tessa</cp:lastModifiedBy>
  <cp:revision>2</cp:revision>
  <cp:lastPrinted>2003-08-20T07:58:00Z</cp:lastPrinted>
  <dcterms:created xsi:type="dcterms:W3CDTF">2019-01-25T11:40:00Z</dcterms:created>
  <dcterms:modified xsi:type="dcterms:W3CDTF">2019-01-25T11:40:00Z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9.5.1 Build [20181201]</vt:lpwstr>
  </property>
  <property fmtid="{D5CDD505-2E9C-101B-9397-08002B2CF9AE}" pid="4" name="LastEdited with">
    <vt:lpwstr>9.5.1 Build [20181201]</vt:lpwstr>
  </property>
  <property fmtid="{D5CDD505-2E9C-101B-9397-08002B2CF9AE}" pid="5" name="&lt;FdR&gt;">
    <vt:lpwstr>1173148</vt:lpwstr>
  </property>
  <property fmtid="{D5CDD505-2E9C-101B-9397-08002B2CF9AE}" pid="6" name="&lt;Type&gt;">
    <vt:lpwstr>RE</vt:lpwstr>
  </property>
  <property fmtid="{D5CDD505-2E9C-101B-9397-08002B2CF9AE}" pid="7" name="&lt;ModelCod&gt;">
    <vt:lpwstr>\\eiciBRUpr1\pdocep$\DocEP\DOCS\General\RE\RE_QO.dot(13/10/2017 10:48:29)</vt:lpwstr>
  </property>
  <property fmtid="{D5CDD505-2E9C-101B-9397-08002B2CF9AE}" pid="8" name="&lt;ModelTra&gt;">
    <vt:lpwstr>\\eiciBRUpr1\pdocep$\DocEP\TRANSFIL\EN\RE_QO.EN(13/10/2017 10:43:48)</vt:lpwstr>
  </property>
  <property fmtid="{D5CDD505-2E9C-101B-9397-08002B2CF9AE}" pid="9" name="&lt;Model&gt;">
    <vt:lpwstr>RE_QO</vt:lpwstr>
  </property>
  <property fmtid="{D5CDD505-2E9C-101B-9397-08002B2CF9AE}" pid="10" name="FooterPath">
    <vt:lpwstr>RE\1173148EN.docx</vt:lpwstr>
  </property>
  <property fmtid="{D5CDD505-2E9C-101B-9397-08002B2CF9AE}" pid="11" name="PE number">
    <vt:lpwstr>632.778</vt:lpwstr>
  </property>
  <property fmtid="{D5CDD505-2E9C-101B-9397-08002B2CF9AE}" pid="12" name="SubscribeElise">
    <vt:lpwstr/>
  </property>
  <property fmtid="{D5CDD505-2E9C-101B-9397-08002B2CF9AE}" pid="13" name="SendToEpades">
    <vt:lpwstr>OK - 2019/01/11 14:54</vt:lpwstr>
  </property>
</Properties>
</file>